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69BA" w14:textId="0775C3BF" w:rsidR="001C663E" w:rsidRPr="00B04DE8" w:rsidRDefault="001C663E" w:rsidP="001C663E">
      <w:pPr>
        <w:rPr>
          <w:color w:val="4472C4" w:themeColor="accent1"/>
          <w:sz w:val="60"/>
          <w:szCs w:val="60"/>
        </w:rPr>
      </w:pPr>
      <w:r w:rsidRPr="00B04DE8">
        <w:rPr>
          <w:rFonts w:eastAsiaTheme="majorEastAsia"/>
          <w:color w:val="4472C4" w:themeColor="accent1"/>
          <w:sz w:val="60"/>
          <w:szCs w:val="60"/>
        </w:rPr>
        <w:t>CIL Strategic Funding Application Form</w:t>
      </w:r>
    </w:p>
    <w:p w14:paraId="74CADAF6" w14:textId="77777777" w:rsidR="001C663E" w:rsidRPr="00B04DE8" w:rsidRDefault="001C663E" w:rsidP="001C663E">
      <w:pPr>
        <w:rPr>
          <w:color w:val="4472C4" w:themeColor="accent1"/>
          <w:sz w:val="32"/>
        </w:rPr>
      </w:pPr>
    </w:p>
    <w:p w14:paraId="253EF9C4" w14:textId="77777777" w:rsidR="001C663E" w:rsidRPr="00B04DE8" w:rsidRDefault="001C663E" w:rsidP="001C663E">
      <w:pPr>
        <w:rPr>
          <w:rFonts w:eastAsiaTheme="majorEastAsia"/>
          <w:color w:val="4472C4" w:themeColor="accent1"/>
          <w:sz w:val="44"/>
          <w:szCs w:val="44"/>
        </w:rPr>
      </w:pPr>
      <w:bookmarkStart w:id="0" w:name="_Hlk57983067"/>
      <w:r w:rsidRPr="00B04DE8">
        <w:rPr>
          <w:rFonts w:eastAsiaTheme="majorEastAsia"/>
          <w:color w:val="4472C4" w:themeColor="accent1"/>
          <w:sz w:val="44"/>
          <w:szCs w:val="44"/>
        </w:rPr>
        <w:t>SPELTHORNE BOROUGH COUNCIL</w:t>
      </w:r>
    </w:p>
    <w:bookmarkEnd w:id="0"/>
    <w:p w14:paraId="7C00AB57" w14:textId="77777777" w:rsidR="001C663E" w:rsidRPr="00B04DE8" w:rsidRDefault="001C663E" w:rsidP="001C663E">
      <w:pPr>
        <w:rPr>
          <w:sz w:val="32"/>
        </w:rPr>
      </w:pPr>
      <w:r w:rsidRPr="00B04DE8">
        <w:rPr>
          <w:noProof/>
          <w:sz w:val="72"/>
          <w:szCs w:val="72"/>
          <w:lang w:val="en-GB" w:eastAsia="en-GB"/>
        </w:rPr>
        <w:drawing>
          <wp:anchor distT="0" distB="0" distL="114300" distR="114300" simplePos="0" relativeHeight="251658240" behindDoc="0" locked="0" layoutInCell="1" allowOverlap="1" wp14:anchorId="06CC0DE5" wp14:editId="5D3DB0EE">
            <wp:simplePos x="0" y="0"/>
            <wp:positionH relativeFrom="margin">
              <wp:posOffset>180975</wp:posOffset>
            </wp:positionH>
            <wp:positionV relativeFrom="paragraph">
              <wp:posOffset>441325</wp:posOffset>
            </wp:positionV>
            <wp:extent cx="5274310" cy="4648200"/>
            <wp:effectExtent l="0" t="0" r="2540" b="0"/>
            <wp:wrapSquare wrapText="bothSides"/>
            <wp:docPr id="9" name="Picture 9" descr="Local Plan logo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al Plan logo_v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464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A3253" w14:textId="77777777" w:rsidR="001C663E" w:rsidRPr="00B04DE8" w:rsidRDefault="001C663E" w:rsidP="001C663E">
      <w:pPr>
        <w:rPr>
          <w:sz w:val="32"/>
        </w:rPr>
      </w:pPr>
    </w:p>
    <w:p w14:paraId="42296E99" w14:textId="77777777" w:rsidR="001C663E" w:rsidRPr="00B04DE8" w:rsidRDefault="001C663E" w:rsidP="001C663E">
      <w:pPr>
        <w:rPr>
          <w:sz w:val="32"/>
        </w:rPr>
      </w:pPr>
      <w:r w:rsidRPr="00B04DE8">
        <w:rPr>
          <w:noProof/>
          <w:lang w:val="en-GB" w:eastAsia="en-GB"/>
        </w:rPr>
        <mc:AlternateContent>
          <mc:Choice Requires="wps">
            <w:drawing>
              <wp:anchor distT="0" distB="0" distL="114300" distR="114300" simplePos="0" relativeHeight="251658241" behindDoc="0" locked="0" layoutInCell="1" allowOverlap="1" wp14:anchorId="22B970C8" wp14:editId="3F2865B9">
                <wp:simplePos x="0" y="0"/>
                <wp:positionH relativeFrom="column">
                  <wp:posOffset>-514350</wp:posOffset>
                </wp:positionH>
                <wp:positionV relativeFrom="paragraph">
                  <wp:posOffset>142875</wp:posOffset>
                </wp:positionV>
                <wp:extent cx="6857365" cy="1371600"/>
                <wp:effectExtent l="0" t="0" r="635" b="0"/>
                <wp:wrapNone/>
                <wp:docPr id="121" name="Rectangle 121"/>
                <wp:cNvGraphicFramePr/>
                <a:graphic xmlns:a="http://schemas.openxmlformats.org/drawingml/2006/main">
                  <a:graphicData uri="http://schemas.microsoft.com/office/word/2010/wordprocessingShape">
                    <wps:wsp>
                      <wps:cNvSpPr/>
                      <wps:spPr>
                        <a:xfrm>
                          <a:off x="0" y="0"/>
                          <a:ext cx="6857365" cy="1371600"/>
                        </a:xfrm>
                        <a:prstGeom prst="rect">
                          <a:avLst/>
                        </a:prstGeom>
                        <a:solidFill>
                          <a:srgbClr val="70AD47"/>
                        </a:solidFill>
                        <a:ln w="12700" cap="flat" cmpd="sng" algn="ctr">
                          <a:noFill/>
                          <a:prstDash val="solid"/>
                          <a:miter lim="800000"/>
                        </a:ln>
                        <a:effectLst/>
                      </wps:spPr>
                      <wps:txbx>
                        <w:txbxContent>
                          <w:p w14:paraId="0CDAF610" w14:textId="77777777" w:rsidR="001C663E" w:rsidRPr="00EE2CE3" w:rsidRDefault="001C663E" w:rsidP="001C663E">
                            <w:pPr>
                              <w:pStyle w:val="NoSpacing"/>
                              <w:rPr>
                                <w:rFonts w:ascii="Arial" w:hAnsi="Arial" w:cs="Arial"/>
                                <w:caps/>
                                <w:color w:val="FFFFFF" w:themeColor="background1"/>
                                <w:sz w:val="24"/>
                              </w:rPr>
                            </w:pP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22B970C8" id="Rectangle 121" o:spid="_x0000_s1026" style="position:absolute;margin-left:-40.5pt;margin-top:11.25pt;width:539.95pt;height:10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" fillcolor="#70ad47" stroked="f" strokeweight="1pt">
                <v:textbox inset="36pt,14.4pt,36pt,36pt">
                  <w:txbxContent>
                    <w:p w14:paraId="0CDAF610" w14:textId="77777777" w:rsidR="001C663E" w:rsidRPr="00EE2CE3" w:rsidRDefault="001C663E" w:rsidP="001C663E">
                      <w:pPr>
                        <w:pStyle w:val="NoSpacing"/>
                        <w:rPr>
                          <w:rFonts w:ascii="Arial" w:hAnsi="Arial" w:cs="Arial"/>
                          <w:caps/>
                          <w:color w:val="FFFFFF" w:themeColor="background1"/>
                          <w:sz w:val="24"/>
                        </w:rPr>
                      </w:pP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p>
                  </w:txbxContent>
                </v:textbox>
              </v:rect>
            </w:pict>
          </mc:Fallback>
        </mc:AlternateContent>
      </w:r>
    </w:p>
    <w:p w14:paraId="4A84B242" w14:textId="77777777" w:rsidR="001C663E" w:rsidRPr="00B04DE8" w:rsidRDefault="001C663E" w:rsidP="001C663E">
      <w:pPr>
        <w:rPr>
          <w:sz w:val="32"/>
        </w:rPr>
      </w:pPr>
    </w:p>
    <w:p w14:paraId="5FB75D2D" w14:textId="77777777" w:rsidR="001C663E" w:rsidRPr="00B04DE8" w:rsidRDefault="001C663E" w:rsidP="001C663E">
      <w:pPr>
        <w:rPr>
          <w:sz w:val="32"/>
        </w:rPr>
      </w:pPr>
    </w:p>
    <w:p w14:paraId="187E60F7" w14:textId="77777777" w:rsidR="001C663E" w:rsidRPr="00B04DE8" w:rsidRDefault="001C663E" w:rsidP="001C663E">
      <w:pPr>
        <w:rPr>
          <w:sz w:val="32"/>
        </w:rPr>
      </w:pPr>
    </w:p>
    <w:p w14:paraId="435AA07F" w14:textId="77777777" w:rsidR="001C663E" w:rsidRPr="00B04DE8" w:rsidRDefault="001C663E" w:rsidP="001C663E">
      <w:pPr>
        <w:rPr>
          <w:sz w:val="32"/>
        </w:rPr>
      </w:pPr>
    </w:p>
    <w:p w14:paraId="4D547A65" w14:textId="77777777" w:rsidR="00DC51D5" w:rsidRPr="00B04DE8" w:rsidRDefault="00DC51D5" w:rsidP="00032F14">
      <w:pPr>
        <w:pStyle w:val="Title"/>
        <w:rPr>
          <w:rStyle w:val="Emphasis"/>
          <w:rFonts w:cs="Arial"/>
          <w:bCs/>
          <w:iCs w:val="0"/>
          <w:color w:val="4472C4" w:themeColor="accent1"/>
          <w:sz w:val="44"/>
          <w:szCs w:val="44"/>
        </w:rPr>
      </w:pPr>
      <w:bookmarkStart w:id="1" w:name="_Toc48557224"/>
    </w:p>
    <w:p w14:paraId="62293338" w14:textId="77777777" w:rsidR="006A49FF" w:rsidRPr="00B04DE8" w:rsidRDefault="006A49FF" w:rsidP="00032F14">
      <w:pPr>
        <w:pStyle w:val="Title"/>
        <w:rPr>
          <w:rStyle w:val="Emphasis"/>
          <w:rFonts w:cs="Arial"/>
          <w:bCs/>
          <w:iCs w:val="0"/>
          <w:color w:val="4472C4" w:themeColor="accent1"/>
          <w:sz w:val="44"/>
          <w:szCs w:val="44"/>
        </w:rPr>
      </w:pPr>
    </w:p>
    <w:bookmarkEnd w:id="1"/>
    <w:p w14:paraId="69911F09" w14:textId="7F607CEC" w:rsidR="00DC51D5" w:rsidRPr="00B04DE8" w:rsidRDefault="00DC51D5" w:rsidP="00252F59">
      <w:pPr>
        <w:rPr>
          <w:color w:val="4472C4" w:themeColor="accent1"/>
          <w:szCs w:val="23"/>
        </w:rPr>
      </w:pPr>
    </w:p>
    <w:p w14:paraId="52EED54B" w14:textId="77777777" w:rsidR="00DC51D5" w:rsidRPr="00B04DE8" w:rsidRDefault="00DC51D5" w:rsidP="00DC51D5">
      <w:r w:rsidRPr="00B04DE8">
        <w:lastRenderedPageBreak/>
        <w:t xml:space="preserve">Please read the CIL Strategic Funding Application Form – Guidance Notes before completing this form. </w:t>
      </w:r>
    </w:p>
    <w:p w14:paraId="2F798DF7" w14:textId="77777777" w:rsidR="00DC51D5" w:rsidRPr="00B04DE8" w:rsidRDefault="00DC51D5" w:rsidP="00DC51D5"/>
    <w:p w14:paraId="65480FE6" w14:textId="77777777" w:rsidR="00DC51D5" w:rsidRPr="00B04DE8" w:rsidRDefault="00DC51D5" w:rsidP="00DC51D5">
      <w:r w:rsidRPr="00B04DE8">
        <w:t>This form must be used for all applications for Community Infrastructure Levy (CIL) funds.  This includes projects decided by Spelthorne Borough Council or the Spelthorne Joint Committee.</w:t>
      </w:r>
    </w:p>
    <w:p w14:paraId="1896DC39" w14:textId="77777777" w:rsidR="00DC51D5" w:rsidRPr="00B04DE8" w:rsidRDefault="00DC51D5" w:rsidP="00DC51D5"/>
    <w:p w14:paraId="6E8B3F3C" w14:textId="4F68E648" w:rsidR="00DC51D5" w:rsidRPr="00B04DE8" w:rsidRDefault="00DC51D5" w:rsidP="00DC51D5">
      <w:pPr>
        <w:rPr>
          <w:rStyle w:val="Hyperlink"/>
          <w:color w:val="4472C4" w:themeColor="accent1"/>
          <w:szCs w:val="23"/>
        </w:rPr>
      </w:pPr>
      <w:r w:rsidRPr="00B04DE8">
        <w:t>Evidence for all bids must be supported by clear and robust information.  All the following questions must be answered.  You are welcome to seek further guidance on the likely eligibility of a project and information required from the Borough Council by contacting the Strategic Planning Team on 01784 444 2</w:t>
      </w:r>
      <w:r w:rsidR="00424EBE" w:rsidRPr="00B04DE8">
        <w:t>05</w:t>
      </w:r>
      <w:r w:rsidRPr="00B04DE8">
        <w:t xml:space="preserve"> or email </w:t>
      </w:r>
      <w:hyperlink r:id="rId12" w:history="1">
        <w:r w:rsidRPr="00B04DE8">
          <w:rPr>
            <w:rStyle w:val="Hyperlink"/>
            <w:color w:val="4472C4" w:themeColor="accent1"/>
            <w:szCs w:val="23"/>
          </w:rPr>
          <w:t>cil@spelthorne.gov.uk</w:t>
        </w:r>
      </w:hyperlink>
    </w:p>
    <w:p w14:paraId="6F05DA67" w14:textId="77777777" w:rsidR="00DC51D5" w:rsidRPr="00B04DE8" w:rsidRDefault="00DC51D5" w:rsidP="00DC51D5">
      <w:pPr>
        <w:rPr>
          <w:rStyle w:val="Emphasis"/>
        </w:rPr>
      </w:pPr>
    </w:p>
    <w:p w14:paraId="4E989A20" w14:textId="5B7EC5CA" w:rsidR="00DC51D5" w:rsidRPr="00B04DE8" w:rsidRDefault="00DC51D5" w:rsidP="00DC51D5">
      <w:pPr>
        <w:rPr>
          <w:rStyle w:val="Emphasis"/>
        </w:rPr>
      </w:pPr>
      <w:r w:rsidRPr="00B04DE8">
        <w:t xml:space="preserve">Please return completed application forms and supporting information to: </w:t>
      </w:r>
      <w:bookmarkStart w:id="2" w:name="_Hlk57986012"/>
      <w:r w:rsidRPr="00B04DE8">
        <w:fldChar w:fldCharType="begin"/>
      </w:r>
      <w:r w:rsidRPr="00B04DE8">
        <w:instrText xml:space="preserve"> HYPERLINK "mailto:cil@spelthorne.gov.uk" </w:instrText>
      </w:r>
      <w:r w:rsidRPr="00B04DE8">
        <w:fldChar w:fldCharType="separate"/>
      </w:r>
      <w:r w:rsidRPr="00B04DE8">
        <w:rPr>
          <w:rStyle w:val="Hyperlink"/>
          <w:color w:val="4472C4" w:themeColor="accent1"/>
          <w:szCs w:val="23"/>
        </w:rPr>
        <w:t>cil@spelthorne.gov.uk</w:t>
      </w:r>
      <w:r w:rsidRPr="00B04DE8">
        <w:rPr>
          <w:rStyle w:val="Hyperlink"/>
          <w:color w:val="4472C4" w:themeColor="accent1"/>
          <w:szCs w:val="23"/>
        </w:rPr>
        <w:fldChar w:fldCharType="end"/>
      </w:r>
      <w:bookmarkEnd w:id="2"/>
      <w:r w:rsidRPr="00B04DE8">
        <w:rPr>
          <w:b/>
        </w:rPr>
        <w:br/>
      </w:r>
    </w:p>
    <w:p w14:paraId="546B2AD0" w14:textId="77777777" w:rsidR="00E75162" w:rsidRPr="00B04DE8" w:rsidRDefault="00E75162" w:rsidP="00DC51D5">
      <w:pPr>
        <w:rPr>
          <w:rStyle w:val="Emphasis"/>
        </w:rPr>
      </w:pPr>
    </w:p>
    <w:p w14:paraId="4F5DAF71" w14:textId="413172BE" w:rsidR="00DC51D5" w:rsidRPr="00B04DE8" w:rsidRDefault="00E75162" w:rsidP="00E75162">
      <w:pPr>
        <w:spacing w:line="360" w:lineRule="auto"/>
        <w:rPr>
          <w:b/>
          <w:szCs w:val="16"/>
        </w:rPr>
      </w:pPr>
      <w:r w:rsidRPr="00B04DE8">
        <w:rPr>
          <w:b/>
          <w:szCs w:val="16"/>
        </w:rPr>
        <w:t>P</w:t>
      </w:r>
      <w:r w:rsidR="00DC51D5" w:rsidRPr="00B04DE8">
        <w:rPr>
          <w:b/>
          <w:szCs w:val="16"/>
        </w:rPr>
        <w:t>lease Note</w:t>
      </w:r>
      <w:r w:rsidRPr="00B04DE8">
        <w:rPr>
          <w:b/>
          <w:szCs w:val="16"/>
        </w:rPr>
        <w:t>:</w:t>
      </w:r>
    </w:p>
    <w:p w14:paraId="58205884" w14:textId="77777777" w:rsidR="00DC51D5" w:rsidRPr="00B04DE8" w:rsidRDefault="00DC51D5" w:rsidP="00DC51D5">
      <w:pPr>
        <w:rPr>
          <w:szCs w:val="16"/>
        </w:rPr>
      </w:pPr>
      <w:r w:rsidRPr="00B04DE8">
        <w:rPr>
          <w:szCs w:val="16"/>
        </w:rPr>
        <w:t>Failure to answer all the questions on this form could impact upon the consideration and success of your application.</w:t>
      </w:r>
    </w:p>
    <w:p w14:paraId="6BF0B151" w14:textId="77777777" w:rsidR="00DC51D5" w:rsidRPr="00B04DE8" w:rsidRDefault="00DC51D5" w:rsidP="00DC51D5">
      <w:pPr>
        <w:rPr>
          <w:rStyle w:val="Emphasis"/>
        </w:rPr>
      </w:pPr>
    </w:p>
    <w:p w14:paraId="0BCF69D0" w14:textId="77777777" w:rsidR="00DC51D5" w:rsidRPr="00B04DE8" w:rsidRDefault="00DC51D5" w:rsidP="00DC51D5">
      <w:pPr>
        <w:rPr>
          <w:rStyle w:val="Emphasis"/>
          <w:b w:val="0"/>
          <w:iCs w:val="0"/>
          <w:sz w:val="24"/>
        </w:rPr>
      </w:pPr>
    </w:p>
    <w:p w14:paraId="2F1B0DEE" w14:textId="77777777" w:rsidR="00DC51D5" w:rsidRPr="00B04DE8" w:rsidRDefault="00DC51D5" w:rsidP="00DC51D5">
      <w:pPr>
        <w:rPr>
          <w:rStyle w:val="Emphasis"/>
          <w:b w:val="0"/>
          <w:iCs w:val="0"/>
          <w:sz w:val="24"/>
        </w:rPr>
      </w:pPr>
    </w:p>
    <w:p w14:paraId="3BF2343C" w14:textId="77777777" w:rsidR="00DC51D5" w:rsidRPr="00B04DE8" w:rsidRDefault="00DC51D5" w:rsidP="00DC51D5">
      <w:pPr>
        <w:rPr>
          <w:rStyle w:val="Emphasis"/>
          <w:b w:val="0"/>
          <w:iCs w:val="0"/>
          <w:sz w:val="24"/>
        </w:rPr>
      </w:pPr>
    </w:p>
    <w:p w14:paraId="55CAB44B" w14:textId="77777777" w:rsidR="00DC51D5" w:rsidRPr="00B04DE8" w:rsidRDefault="00DC51D5" w:rsidP="00DC51D5">
      <w:pPr>
        <w:rPr>
          <w:rStyle w:val="Emphasis"/>
          <w:b w:val="0"/>
          <w:iCs w:val="0"/>
          <w:sz w:val="24"/>
        </w:rPr>
      </w:pPr>
    </w:p>
    <w:p w14:paraId="5C737A8F" w14:textId="77777777" w:rsidR="00DC51D5" w:rsidRPr="00B04DE8" w:rsidRDefault="00DC51D5" w:rsidP="00DC51D5">
      <w:pPr>
        <w:rPr>
          <w:rStyle w:val="Emphasis"/>
          <w:b w:val="0"/>
          <w:iCs w:val="0"/>
          <w:sz w:val="24"/>
        </w:rPr>
      </w:pPr>
    </w:p>
    <w:p w14:paraId="5531AD91" w14:textId="77777777" w:rsidR="00DC51D5" w:rsidRPr="00B04DE8" w:rsidRDefault="00DC51D5" w:rsidP="00DC51D5">
      <w:pPr>
        <w:rPr>
          <w:rStyle w:val="Emphasis"/>
          <w:b w:val="0"/>
          <w:iCs w:val="0"/>
          <w:sz w:val="24"/>
        </w:rPr>
      </w:pPr>
    </w:p>
    <w:p w14:paraId="6DDC89E9" w14:textId="77777777" w:rsidR="00DC51D5" w:rsidRPr="00B04DE8" w:rsidRDefault="00DC51D5" w:rsidP="00DC51D5">
      <w:pPr>
        <w:rPr>
          <w:rStyle w:val="Emphasis"/>
          <w:b w:val="0"/>
          <w:iCs w:val="0"/>
          <w:sz w:val="24"/>
        </w:rPr>
      </w:pPr>
    </w:p>
    <w:p w14:paraId="40A3A19C" w14:textId="77777777" w:rsidR="00DC51D5" w:rsidRPr="00B04DE8" w:rsidRDefault="00DC51D5" w:rsidP="00DC51D5">
      <w:pPr>
        <w:rPr>
          <w:rStyle w:val="Emphasis"/>
          <w:b w:val="0"/>
          <w:iCs w:val="0"/>
          <w:sz w:val="24"/>
        </w:rPr>
      </w:pPr>
    </w:p>
    <w:p w14:paraId="607BC226" w14:textId="77777777" w:rsidR="00DC51D5" w:rsidRPr="00B04DE8" w:rsidRDefault="00DC51D5" w:rsidP="00DC51D5">
      <w:pPr>
        <w:rPr>
          <w:rStyle w:val="Emphasis"/>
          <w:b w:val="0"/>
          <w:iCs w:val="0"/>
          <w:sz w:val="24"/>
        </w:rPr>
      </w:pPr>
    </w:p>
    <w:p w14:paraId="06D41BE7" w14:textId="77777777" w:rsidR="00DC51D5" w:rsidRPr="00B04DE8" w:rsidRDefault="00DC51D5" w:rsidP="00DC51D5">
      <w:pPr>
        <w:rPr>
          <w:rStyle w:val="Emphasis"/>
          <w:b w:val="0"/>
          <w:iCs w:val="0"/>
          <w:sz w:val="24"/>
        </w:rPr>
      </w:pPr>
    </w:p>
    <w:p w14:paraId="123F1635" w14:textId="77777777" w:rsidR="00DC51D5" w:rsidRPr="00B04DE8" w:rsidRDefault="00DC51D5" w:rsidP="00DC51D5">
      <w:pPr>
        <w:rPr>
          <w:rStyle w:val="Emphasis"/>
          <w:b w:val="0"/>
          <w:iCs w:val="0"/>
          <w:sz w:val="24"/>
        </w:rPr>
      </w:pPr>
    </w:p>
    <w:p w14:paraId="1943A5F4" w14:textId="77777777" w:rsidR="00DC51D5" w:rsidRPr="00B04DE8" w:rsidRDefault="00DC51D5" w:rsidP="00DC51D5">
      <w:pPr>
        <w:rPr>
          <w:rStyle w:val="Emphasis"/>
          <w:b w:val="0"/>
          <w:iCs w:val="0"/>
          <w:sz w:val="24"/>
        </w:rPr>
      </w:pPr>
    </w:p>
    <w:p w14:paraId="53424C0B" w14:textId="77777777" w:rsidR="00DC51D5" w:rsidRPr="00B04DE8" w:rsidRDefault="00DC51D5" w:rsidP="00DC51D5">
      <w:pPr>
        <w:rPr>
          <w:rStyle w:val="Emphasis"/>
          <w:b w:val="0"/>
          <w:iCs w:val="0"/>
          <w:sz w:val="24"/>
        </w:rPr>
      </w:pPr>
    </w:p>
    <w:p w14:paraId="316C29FF" w14:textId="77777777" w:rsidR="00DC51D5" w:rsidRPr="00B04DE8" w:rsidRDefault="00DC51D5" w:rsidP="00DC51D5">
      <w:pPr>
        <w:rPr>
          <w:rStyle w:val="Emphasis"/>
          <w:b w:val="0"/>
          <w:iCs w:val="0"/>
          <w:sz w:val="24"/>
        </w:rPr>
      </w:pPr>
    </w:p>
    <w:p w14:paraId="1D93F9F9" w14:textId="77777777" w:rsidR="00DC51D5" w:rsidRPr="00B04DE8" w:rsidRDefault="00DC51D5" w:rsidP="00DC51D5">
      <w:pPr>
        <w:rPr>
          <w:rStyle w:val="Emphasis"/>
          <w:b w:val="0"/>
          <w:iCs w:val="0"/>
          <w:sz w:val="24"/>
        </w:rPr>
      </w:pPr>
    </w:p>
    <w:p w14:paraId="50E9933B" w14:textId="77777777" w:rsidR="00DC51D5" w:rsidRPr="00B04DE8" w:rsidRDefault="00DC51D5" w:rsidP="00DC51D5">
      <w:pPr>
        <w:rPr>
          <w:rStyle w:val="Emphasis"/>
          <w:b w:val="0"/>
          <w:iCs w:val="0"/>
          <w:sz w:val="24"/>
        </w:rPr>
      </w:pPr>
    </w:p>
    <w:p w14:paraId="2BC22D1B" w14:textId="77777777" w:rsidR="00DC51D5" w:rsidRPr="00B04DE8" w:rsidRDefault="00DC51D5" w:rsidP="00DC51D5">
      <w:pPr>
        <w:rPr>
          <w:rStyle w:val="Emphasis"/>
          <w:b w:val="0"/>
          <w:iCs w:val="0"/>
          <w:sz w:val="24"/>
        </w:rPr>
      </w:pPr>
    </w:p>
    <w:p w14:paraId="53492326" w14:textId="77777777" w:rsidR="00DC51D5" w:rsidRPr="00B04DE8" w:rsidRDefault="00DC51D5" w:rsidP="00DC51D5">
      <w:pPr>
        <w:rPr>
          <w:rStyle w:val="Emphasis"/>
          <w:b w:val="0"/>
          <w:iCs w:val="0"/>
          <w:sz w:val="24"/>
        </w:rPr>
      </w:pPr>
    </w:p>
    <w:p w14:paraId="37D64771" w14:textId="77777777" w:rsidR="00DC51D5" w:rsidRPr="00B04DE8" w:rsidRDefault="00DC51D5" w:rsidP="00DC51D5">
      <w:pPr>
        <w:rPr>
          <w:rStyle w:val="Emphasis"/>
          <w:b w:val="0"/>
          <w:iCs w:val="0"/>
          <w:sz w:val="24"/>
        </w:rPr>
      </w:pPr>
    </w:p>
    <w:p w14:paraId="327F7D56" w14:textId="77777777" w:rsidR="00DC51D5" w:rsidRPr="00B04DE8" w:rsidRDefault="00DC51D5" w:rsidP="00DC51D5">
      <w:pPr>
        <w:rPr>
          <w:rStyle w:val="Emphasis"/>
          <w:b w:val="0"/>
          <w:iCs w:val="0"/>
          <w:sz w:val="24"/>
        </w:rPr>
      </w:pPr>
    </w:p>
    <w:p w14:paraId="5FF82A6D" w14:textId="77777777" w:rsidR="00DC51D5" w:rsidRPr="00B04DE8" w:rsidRDefault="00DC51D5" w:rsidP="00DC51D5">
      <w:pPr>
        <w:rPr>
          <w:rStyle w:val="Emphasis"/>
          <w:b w:val="0"/>
          <w:iCs w:val="0"/>
          <w:sz w:val="24"/>
        </w:rPr>
      </w:pPr>
    </w:p>
    <w:p w14:paraId="38ACF48B" w14:textId="77777777" w:rsidR="006A49FF" w:rsidRPr="00B04DE8" w:rsidRDefault="006A49FF" w:rsidP="00DC51D5">
      <w:pPr>
        <w:rPr>
          <w:rStyle w:val="Emphasis"/>
          <w:b w:val="0"/>
          <w:iCs w:val="0"/>
          <w:sz w:val="24"/>
        </w:rPr>
      </w:pPr>
    </w:p>
    <w:p w14:paraId="33419198" w14:textId="77777777" w:rsidR="006A49FF" w:rsidRPr="00B04DE8" w:rsidRDefault="006A49FF" w:rsidP="00DC51D5">
      <w:pPr>
        <w:rPr>
          <w:rStyle w:val="Emphasis"/>
          <w:b w:val="0"/>
          <w:iCs w:val="0"/>
          <w:sz w:val="24"/>
        </w:rPr>
      </w:pPr>
    </w:p>
    <w:p w14:paraId="15FE4C2B" w14:textId="77777777" w:rsidR="006A49FF" w:rsidRPr="00B04DE8" w:rsidRDefault="006A49FF" w:rsidP="00DC51D5">
      <w:pPr>
        <w:rPr>
          <w:rStyle w:val="Emphasis"/>
          <w:b w:val="0"/>
          <w:iCs w:val="0"/>
          <w:sz w:val="24"/>
        </w:rPr>
      </w:pPr>
    </w:p>
    <w:p w14:paraId="005121DC" w14:textId="77777777" w:rsidR="006A49FF" w:rsidRPr="00B04DE8" w:rsidRDefault="006A49FF" w:rsidP="00DC51D5">
      <w:pPr>
        <w:rPr>
          <w:rStyle w:val="Emphasis"/>
          <w:b w:val="0"/>
          <w:iCs w:val="0"/>
          <w:sz w:val="24"/>
        </w:rPr>
      </w:pPr>
    </w:p>
    <w:p w14:paraId="06C05BC0" w14:textId="77777777" w:rsidR="006A49FF" w:rsidRPr="00B04DE8" w:rsidRDefault="006A49FF" w:rsidP="00DC51D5">
      <w:pPr>
        <w:rPr>
          <w:rStyle w:val="Emphasis"/>
          <w:b w:val="0"/>
          <w:iCs w:val="0"/>
          <w:sz w:val="24"/>
        </w:rPr>
      </w:pPr>
    </w:p>
    <w:p w14:paraId="4E807DCD" w14:textId="77777777" w:rsidR="00DC51D5" w:rsidRPr="00B04DE8" w:rsidRDefault="00DC51D5" w:rsidP="00DC51D5">
      <w:pPr>
        <w:rPr>
          <w:rStyle w:val="Emphasis"/>
          <w:b w:val="0"/>
          <w:iCs w:val="0"/>
          <w:sz w:val="24"/>
        </w:rPr>
      </w:pPr>
    </w:p>
    <w:p w14:paraId="3266F206" w14:textId="77777777" w:rsidR="00DC51D5" w:rsidRPr="00B04DE8" w:rsidRDefault="00DC51D5" w:rsidP="00DC51D5">
      <w:pPr>
        <w:rPr>
          <w:rStyle w:val="Emphasis"/>
          <w:b w:val="0"/>
          <w:iCs w:val="0"/>
          <w:sz w:val="24"/>
        </w:rPr>
      </w:pPr>
    </w:p>
    <w:p w14:paraId="6058B880" w14:textId="77777777" w:rsidR="00DC51D5" w:rsidRPr="00B04DE8" w:rsidRDefault="00DC51D5" w:rsidP="00DC51D5">
      <w:pPr>
        <w:pStyle w:val="BodyText"/>
        <w:rPr>
          <w:rStyle w:val="Emphasis"/>
          <w:bCs/>
          <w:iCs w:val="0"/>
          <w:color w:val="4472C4" w:themeColor="accent1"/>
          <w:sz w:val="40"/>
        </w:rPr>
      </w:pPr>
      <w:r w:rsidRPr="00B04DE8">
        <w:rPr>
          <w:rStyle w:val="Emphasis"/>
          <w:bCs/>
          <w:iCs w:val="0"/>
          <w:color w:val="4472C4" w:themeColor="accent1"/>
          <w:sz w:val="40"/>
        </w:rPr>
        <w:t>Application Form</w:t>
      </w:r>
    </w:p>
    <w:p w14:paraId="46AB02CE" w14:textId="77777777" w:rsidR="00DC51D5" w:rsidRPr="00B04DE8" w:rsidRDefault="00DC51D5" w:rsidP="00DC51D5">
      <w:pPr>
        <w:pStyle w:val="BodyText"/>
        <w:rPr>
          <w:rStyle w:val="Emphasis"/>
          <w:bCs/>
          <w:iCs w:val="0"/>
          <w:color w:val="4472C4" w:themeColor="accent1"/>
          <w:sz w:val="40"/>
        </w:rPr>
      </w:pPr>
    </w:p>
    <w:p w14:paraId="29977FCA" w14:textId="77777777" w:rsidR="00DC51D5" w:rsidRPr="00B04DE8" w:rsidRDefault="00DC51D5" w:rsidP="00DC51D5">
      <w:pPr>
        <w:pStyle w:val="Heading3"/>
        <w:rPr>
          <w:rStyle w:val="Emphasis"/>
          <w:rFonts w:cs="Arial"/>
          <w:b/>
          <w:color w:val="4472C4" w:themeColor="accent1"/>
        </w:rPr>
      </w:pPr>
      <w:bookmarkStart w:id="3" w:name="_Toc48557234"/>
      <w:r w:rsidRPr="00B04DE8">
        <w:rPr>
          <w:rStyle w:val="Emphasis"/>
          <w:rFonts w:cs="Arial"/>
          <w:color w:val="4472C4" w:themeColor="accent1"/>
        </w:rPr>
        <w:t>Section A: Applicant Contact Information</w:t>
      </w:r>
      <w:bookmarkEnd w:id="3"/>
      <w:r w:rsidRPr="00B04DE8">
        <w:rPr>
          <w:rStyle w:val="Emphasis"/>
          <w:rFonts w:cs="Arial"/>
          <w:color w:val="4472C4" w:themeColor="accent1"/>
        </w:rPr>
        <w:t xml:space="preserve"> </w:t>
      </w:r>
    </w:p>
    <w:p w14:paraId="340E31E3" w14:textId="77777777" w:rsidR="00DC51D5" w:rsidRPr="00B04DE8" w:rsidRDefault="00DC51D5" w:rsidP="00DC51D5">
      <w:pPr>
        <w:pStyle w:val="BodyText"/>
        <w:rPr>
          <w:rStyle w:val="Emphasis"/>
          <w:b w:val="0"/>
        </w:rPr>
      </w:pPr>
    </w:p>
    <w:tbl>
      <w:tblPr>
        <w:tblStyle w:val="TableGrid"/>
        <w:tblW w:w="9282" w:type="dxa"/>
        <w:tblLook w:val="04A0" w:firstRow="1" w:lastRow="0" w:firstColumn="1" w:lastColumn="0" w:noHBand="0" w:noVBand="1"/>
      </w:tblPr>
      <w:tblGrid>
        <w:gridCol w:w="2835"/>
        <w:gridCol w:w="6447"/>
      </w:tblGrid>
      <w:tr w:rsidR="00DC51D5" w:rsidRPr="00B04DE8" w14:paraId="702FC282" w14:textId="77777777" w:rsidTr="00F325FB">
        <w:trPr>
          <w:trHeight w:val="428"/>
        </w:trPr>
        <w:tc>
          <w:tcPr>
            <w:tcW w:w="2835" w:type="dxa"/>
            <w:tcBorders>
              <w:top w:val="single" w:sz="4" w:space="0" w:color="auto"/>
              <w:left w:val="single" w:sz="4" w:space="0" w:color="auto"/>
              <w:bottom w:val="single" w:sz="4" w:space="0" w:color="auto"/>
              <w:right w:val="single" w:sz="4" w:space="0" w:color="auto"/>
            </w:tcBorders>
            <w:hideMark/>
          </w:tcPr>
          <w:p w14:paraId="1F9CB293" w14:textId="77777777" w:rsidR="00DC51D5" w:rsidRPr="00B04DE8" w:rsidRDefault="00DC51D5" w:rsidP="00B33113">
            <w:pPr>
              <w:rPr>
                <w:b/>
                <w:szCs w:val="16"/>
              </w:rPr>
            </w:pPr>
            <w:r w:rsidRPr="00B04DE8">
              <w:rPr>
                <w:b/>
                <w:szCs w:val="16"/>
              </w:rPr>
              <w:t>Question</w:t>
            </w:r>
          </w:p>
        </w:tc>
        <w:tc>
          <w:tcPr>
            <w:tcW w:w="6447" w:type="dxa"/>
            <w:tcBorders>
              <w:top w:val="single" w:sz="4" w:space="0" w:color="auto"/>
              <w:left w:val="single" w:sz="4" w:space="0" w:color="auto"/>
              <w:bottom w:val="single" w:sz="4" w:space="0" w:color="auto"/>
              <w:right w:val="single" w:sz="4" w:space="0" w:color="auto"/>
            </w:tcBorders>
            <w:hideMark/>
          </w:tcPr>
          <w:p w14:paraId="597B7476" w14:textId="77777777" w:rsidR="00DC51D5" w:rsidRPr="00B04DE8" w:rsidRDefault="00DC51D5" w:rsidP="00B33113">
            <w:pPr>
              <w:rPr>
                <w:b/>
                <w:szCs w:val="16"/>
              </w:rPr>
            </w:pPr>
            <w:r w:rsidRPr="00B04DE8">
              <w:rPr>
                <w:b/>
                <w:szCs w:val="16"/>
              </w:rPr>
              <w:t>Answer</w:t>
            </w:r>
          </w:p>
        </w:tc>
      </w:tr>
      <w:tr w:rsidR="00DC51D5" w:rsidRPr="00B04DE8" w14:paraId="5AFA0E16" w14:textId="77777777" w:rsidTr="006A49FF">
        <w:trPr>
          <w:trHeight w:val="428"/>
        </w:trPr>
        <w:tc>
          <w:tcPr>
            <w:tcW w:w="2835" w:type="dxa"/>
            <w:tcBorders>
              <w:top w:val="single" w:sz="4" w:space="0" w:color="auto"/>
              <w:left w:val="single" w:sz="4" w:space="0" w:color="auto"/>
              <w:bottom w:val="single" w:sz="4" w:space="0" w:color="auto"/>
              <w:right w:val="single" w:sz="4" w:space="0" w:color="auto"/>
            </w:tcBorders>
            <w:hideMark/>
          </w:tcPr>
          <w:p w14:paraId="48299EAB" w14:textId="77777777" w:rsidR="00DC51D5" w:rsidRDefault="00DC51D5" w:rsidP="0025541D">
            <w:pPr>
              <w:pStyle w:val="ListParagraph"/>
              <w:numPr>
                <w:ilvl w:val="0"/>
                <w:numId w:val="5"/>
              </w:numPr>
              <w:ind w:left="447" w:hanging="425"/>
              <w:rPr>
                <w:szCs w:val="16"/>
              </w:rPr>
            </w:pPr>
            <w:r w:rsidRPr="00B04DE8">
              <w:rPr>
                <w:szCs w:val="16"/>
              </w:rPr>
              <w:t>Organisation name</w:t>
            </w:r>
          </w:p>
          <w:p w14:paraId="7345E7CA" w14:textId="77777777" w:rsidR="00C413B9" w:rsidRPr="00B04DE8" w:rsidRDefault="00C413B9" w:rsidP="00C413B9">
            <w:pPr>
              <w:pStyle w:val="ListParagraph"/>
              <w:ind w:left="447"/>
              <w:rPr>
                <w:szCs w:val="16"/>
              </w:rPr>
            </w:pPr>
          </w:p>
        </w:tc>
        <w:tc>
          <w:tcPr>
            <w:tcW w:w="6447" w:type="dxa"/>
            <w:tcBorders>
              <w:top w:val="single" w:sz="4" w:space="0" w:color="auto"/>
              <w:left w:val="single" w:sz="4" w:space="0" w:color="auto"/>
              <w:bottom w:val="single" w:sz="4" w:space="0" w:color="auto"/>
              <w:right w:val="single" w:sz="4" w:space="0" w:color="auto"/>
            </w:tcBorders>
          </w:tcPr>
          <w:p w14:paraId="5BDA263E" w14:textId="7549EBEC" w:rsidR="00DC51D5" w:rsidRPr="00B04DE8" w:rsidRDefault="00DC51D5" w:rsidP="00B33113">
            <w:pPr>
              <w:rPr>
                <w:szCs w:val="16"/>
              </w:rPr>
            </w:pPr>
          </w:p>
        </w:tc>
      </w:tr>
      <w:tr w:rsidR="00DC51D5" w:rsidRPr="00B04DE8" w14:paraId="455A8A71" w14:textId="77777777" w:rsidTr="00AD7E04">
        <w:trPr>
          <w:trHeight w:val="554"/>
        </w:trPr>
        <w:tc>
          <w:tcPr>
            <w:tcW w:w="2835" w:type="dxa"/>
            <w:tcBorders>
              <w:top w:val="single" w:sz="4" w:space="0" w:color="auto"/>
              <w:left w:val="single" w:sz="4" w:space="0" w:color="auto"/>
              <w:bottom w:val="single" w:sz="4" w:space="0" w:color="auto"/>
              <w:right w:val="single" w:sz="4" w:space="0" w:color="auto"/>
            </w:tcBorders>
            <w:hideMark/>
          </w:tcPr>
          <w:p w14:paraId="6AFEDD3D" w14:textId="77777777" w:rsidR="00DC51D5" w:rsidRPr="00B04DE8" w:rsidRDefault="00DC51D5" w:rsidP="00AD7E04">
            <w:pPr>
              <w:pStyle w:val="ListParagraph"/>
              <w:numPr>
                <w:ilvl w:val="0"/>
                <w:numId w:val="5"/>
              </w:numPr>
              <w:ind w:left="447" w:right="-105" w:hanging="425"/>
              <w:rPr>
                <w:szCs w:val="16"/>
              </w:rPr>
            </w:pPr>
            <w:r w:rsidRPr="00B04DE8">
              <w:rPr>
                <w:szCs w:val="16"/>
              </w:rPr>
              <w:t>Organisation address</w:t>
            </w:r>
          </w:p>
          <w:p w14:paraId="1D720725" w14:textId="77777777" w:rsidR="00AD7E04" w:rsidRPr="00B04DE8" w:rsidRDefault="00AD7E04" w:rsidP="00AD7E04">
            <w:pPr>
              <w:pStyle w:val="ListParagraph"/>
              <w:ind w:left="447" w:right="-105"/>
              <w:rPr>
                <w:szCs w:val="16"/>
              </w:rPr>
            </w:pPr>
          </w:p>
          <w:p w14:paraId="45FB3B9B" w14:textId="77777777" w:rsidR="0025541D" w:rsidRPr="00B04DE8" w:rsidRDefault="0025541D" w:rsidP="0025541D">
            <w:pPr>
              <w:pStyle w:val="ListParagraph"/>
              <w:ind w:left="447"/>
              <w:rPr>
                <w:szCs w:val="16"/>
              </w:rPr>
            </w:pPr>
          </w:p>
        </w:tc>
        <w:tc>
          <w:tcPr>
            <w:tcW w:w="6447" w:type="dxa"/>
            <w:tcBorders>
              <w:top w:val="single" w:sz="4" w:space="0" w:color="auto"/>
              <w:left w:val="single" w:sz="4" w:space="0" w:color="auto"/>
              <w:bottom w:val="single" w:sz="4" w:space="0" w:color="auto"/>
              <w:right w:val="single" w:sz="4" w:space="0" w:color="auto"/>
            </w:tcBorders>
          </w:tcPr>
          <w:p w14:paraId="522A8C70" w14:textId="2FECB0BA" w:rsidR="00DC51D5" w:rsidRPr="00B04DE8" w:rsidRDefault="00DC51D5" w:rsidP="00B33113">
            <w:pPr>
              <w:rPr>
                <w:szCs w:val="16"/>
              </w:rPr>
            </w:pPr>
          </w:p>
        </w:tc>
      </w:tr>
      <w:tr w:rsidR="00DC51D5" w:rsidRPr="00B04DE8" w14:paraId="0D75FC7B" w14:textId="77777777" w:rsidTr="006A49FF">
        <w:trPr>
          <w:trHeight w:val="400"/>
        </w:trPr>
        <w:tc>
          <w:tcPr>
            <w:tcW w:w="2835" w:type="dxa"/>
            <w:tcBorders>
              <w:top w:val="single" w:sz="4" w:space="0" w:color="auto"/>
              <w:left w:val="single" w:sz="4" w:space="0" w:color="auto"/>
              <w:bottom w:val="single" w:sz="4" w:space="0" w:color="auto"/>
              <w:right w:val="single" w:sz="4" w:space="0" w:color="auto"/>
            </w:tcBorders>
            <w:hideMark/>
          </w:tcPr>
          <w:p w14:paraId="46CE5C78" w14:textId="77777777" w:rsidR="00DC51D5" w:rsidRPr="00B04DE8" w:rsidRDefault="00DC51D5" w:rsidP="0025541D">
            <w:pPr>
              <w:pStyle w:val="ListParagraph"/>
              <w:numPr>
                <w:ilvl w:val="0"/>
                <w:numId w:val="5"/>
              </w:numPr>
              <w:ind w:left="447" w:hanging="425"/>
              <w:rPr>
                <w:szCs w:val="16"/>
              </w:rPr>
            </w:pPr>
            <w:r w:rsidRPr="00B04DE8">
              <w:rPr>
                <w:szCs w:val="16"/>
              </w:rPr>
              <w:t>Name of main contact</w:t>
            </w:r>
          </w:p>
          <w:p w14:paraId="34B93FB6" w14:textId="77777777" w:rsidR="00AD7E04" w:rsidRPr="00B04DE8" w:rsidRDefault="00AD7E04" w:rsidP="00AD7E04">
            <w:pPr>
              <w:pStyle w:val="ListParagraph"/>
              <w:ind w:left="447"/>
              <w:rPr>
                <w:szCs w:val="16"/>
              </w:rPr>
            </w:pPr>
          </w:p>
          <w:p w14:paraId="3D7DDE27" w14:textId="77777777" w:rsidR="0025541D" w:rsidRPr="00B04DE8" w:rsidRDefault="0025541D" w:rsidP="0025541D">
            <w:pPr>
              <w:pStyle w:val="ListParagraph"/>
              <w:ind w:left="447"/>
              <w:rPr>
                <w:szCs w:val="16"/>
              </w:rPr>
            </w:pPr>
          </w:p>
        </w:tc>
        <w:tc>
          <w:tcPr>
            <w:tcW w:w="6447" w:type="dxa"/>
            <w:tcBorders>
              <w:top w:val="single" w:sz="4" w:space="0" w:color="auto"/>
              <w:left w:val="single" w:sz="4" w:space="0" w:color="auto"/>
              <w:bottom w:val="single" w:sz="4" w:space="0" w:color="auto"/>
              <w:right w:val="single" w:sz="4" w:space="0" w:color="auto"/>
            </w:tcBorders>
          </w:tcPr>
          <w:p w14:paraId="20C0547D" w14:textId="264489F1" w:rsidR="00DC51D5" w:rsidRPr="00B04DE8" w:rsidRDefault="00DC51D5" w:rsidP="00B33113">
            <w:pPr>
              <w:rPr>
                <w:szCs w:val="16"/>
              </w:rPr>
            </w:pPr>
          </w:p>
        </w:tc>
      </w:tr>
      <w:tr w:rsidR="00DC51D5" w:rsidRPr="00B04DE8" w14:paraId="3A7D6BFE" w14:textId="77777777" w:rsidTr="006A49FF">
        <w:trPr>
          <w:trHeight w:val="574"/>
        </w:trPr>
        <w:tc>
          <w:tcPr>
            <w:tcW w:w="2835" w:type="dxa"/>
            <w:tcBorders>
              <w:top w:val="single" w:sz="4" w:space="0" w:color="auto"/>
              <w:left w:val="single" w:sz="4" w:space="0" w:color="auto"/>
              <w:bottom w:val="single" w:sz="4" w:space="0" w:color="auto"/>
              <w:right w:val="single" w:sz="4" w:space="0" w:color="auto"/>
            </w:tcBorders>
            <w:hideMark/>
          </w:tcPr>
          <w:p w14:paraId="2042A117" w14:textId="77777777" w:rsidR="00DC51D5" w:rsidRPr="00B04DE8" w:rsidRDefault="00DC51D5" w:rsidP="0025541D">
            <w:pPr>
              <w:pStyle w:val="ListParagraph"/>
              <w:numPr>
                <w:ilvl w:val="0"/>
                <w:numId w:val="5"/>
              </w:numPr>
              <w:ind w:left="447" w:hanging="425"/>
              <w:rPr>
                <w:szCs w:val="16"/>
              </w:rPr>
            </w:pPr>
            <w:r w:rsidRPr="00B04DE8">
              <w:rPr>
                <w:szCs w:val="16"/>
              </w:rPr>
              <w:t>Position of main contact</w:t>
            </w:r>
          </w:p>
          <w:p w14:paraId="155D3950" w14:textId="77777777" w:rsidR="00AD7E04" w:rsidRPr="00B04DE8" w:rsidRDefault="00AD7E04" w:rsidP="00AD7E04">
            <w:pPr>
              <w:pStyle w:val="ListParagraph"/>
              <w:ind w:left="447"/>
              <w:rPr>
                <w:szCs w:val="16"/>
              </w:rPr>
            </w:pPr>
          </w:p>
          <w:p w14:paraId="0263AF96" w14:textId="77777777" w:rsidR="0025541D" w:rsidRPr="00B04DE8" w:rsidRDefault="0025541D" w:rsidP="0025541D">
            <w:pPr>
              <w:pStyle w:val="ListParagraph"/>
              <w:ind w:left="447"/>
              <w:rPr>
                <w:szCs w:val="16"/>
              </w:rPr>
            </w:pPr>
          </w:p>
        </w:tc>
        <w:tc>
          <w:tcPr>
            <w:tcW w:w="6447" w:type="dxa"/>
            <w:tcBorders>
              <w:top w:val="single" w:sz="4" w:space="0" w:color="auto"/>
              <w:left w:val="single" w:sz="4" w:space="0" w:color="auto"/>
              <w:bottom w:val="single" w:sz="4" w:space="0" w:color="auto"/>
              <w:right w:val="single" w:sz="4" w:space="0" w:color="auto"/>
            </w:tcBorders>
          </w:tcPr>
          <w:p w14:paraId="4553CA1C" w14:textId="2E6CA922" w:rsidR="00DC51D5" w:rsidRPr="00B04DE8" w:rsidRDefault="00DC51D5" w:rsidP="00B33113">
            <w:pPr>
              <w:rPr>
                <w:szCs w:val="16"/>
              </w:rPr>
            </w:pPr>
          </w:p>
        </w:tc>
      </w:tr>
      <w:tr w:rsidR="00DC51D5" w:rsidRPr="00B04DE8" w14:paraId="2E7040B2" w14:textId="77777777" w:rsidTr="006A49FF">
        <w:trPr>
          <w:trHeight w:val="560"/>
        </w:trPr>
        <w:tc>
          <w:tcPr>
            <w:tcW w:w="2835" w:type="dxa"/>
            <w:tcBorders>
              <w:top w:val="single" w:sz="4" w:space="0" w:color="auto"/>
              <w:left w:val="single" w:sz="4" w:space="0" w:color="auto"/>
              <w:bottom w:val="single" w:sz="4" w:space="0" w:color="auto"/>
              <w:right w:val="single" w:sz="4" w:space="0" w:color="auto"/>
            </w:tcBorders>
            <w:hideMark/>
          </w:tcPr>
          <w:p w14:paraId="0210544B" w14:textId="77777777" w:rsidR="00DC51D5" w:rsidRPr="00B04DE8" w:rsidRDefault="00DC51D5" w:rsidP="0025541D">
            <w:pPr>
              <w:pStyle w:val="ListParagraph"/>
              <w:numPr>
                <w:ilvl w:val="0"/>
                <w:numId w:val="5"/>
              </w:numPr>
              <w:ind w:left="447" w:hanging="425"/>
              <w:rPr>
                <w:szCs w:val="16"/>
              </w:rPr>
            </w:pPr>
            <w:r w:rsidRPr="00B04DE8">
              <w:rPr>
                <w:szCs w:val="16"/>
              </w:rPr>
              <w:t>Phone number for main contact</w:t>
            </w:r>
          </w:p>
          <w:p w14:paraId="7E2DA393" w14:textId="77777777" w:rsidR="0025541D" w:rsidRPr="00B04DE8" w:rsidRDefault="0025541D" w:rsidP="0025541D">
            <w:pPr>
              <w:pStyle w:val="ListParagraph"/>
              <w:ind w:left="447"/>
              <w:rPr>
                <w:szCs w:val="16"/>
              </w:rPr>
            </w:pPr>
          </w:p>
          <w:p w14:paraId="78A4B541" w14:textId="77777777" w:rsidR="00D34B4B" w:rsidRPr="00B04DE8" w:rsidRDefault="00D34B4B" w:rsidP="0025541D">
            <w:pPr>
              <w:ind w:left="447" w:hanging="425"/>
              <w:rPr>
                <w:szCs w:val="16"/>
              </w:rPr>
            </w:pPr>
          </w:p>
        </w:tc>
        <w:tc>
          <w:tcPr>
            <w:tcW w:w="6447" w:type="dxa"/>
            <w:tcBorders>
              <w:top w:val="single" w:sz="4" w:space="0" w:color="auto"/>
              <w:left w:val="single" w:sz="4" w:space="0" w:color="auto"/>
              <w:bottom w:val="single" w:sz="4" w:space="0" w:color="auto"/>
              <w:right w:val="single" w:sz="4" w:space="0" w:color="auto"/>
            </w:tcBorders>
          </w:tcPr>
          <w:p w14:paraId="61CA717A" w14:textId="19A15B3D" w:rsidR="00DC51D5" w:rsidRPr="00B04DE8" w:rsidRDefault="00DC51D5" w:rsidP="00B33113">
            <w:pPr>
              <w:rPr>
                <w:szCs w:val="16"/>
              </w:rPr>
            </w:pPr>
          </w:p>
        </w:tc>
      </w:tr>
      <w:tr w:rsidR="00DC51D5" w:rsidRPr="00B04DE8" w14:paraId="31C27ED9" w14:textId="77777777" w:rsidTr="006A49FF">
        <w:trPr>
          <w:trHeight w:val="560"/>
        </w:trPr>
        <w:tc>
          <w:tcPr>
            <w:tcW w:w="2835" w:type="dxa"/>
            <w:tcBorders>
              <w:top w:val="single" w:sz="4" w:space="0" w:color="auto"/>
              <w:left w:val="single" w:sz="4" w:space="0" w:color="auto"/>
              <w:bottom w:val="single" w:sz="4" w:space="0" w:color="auto"/>
              <w:right w:val="single" w:sz="4" w:space="0" w:color="auto"/>
            </w:tcBorders>
            <w:hideMark/>
          </w:tcPr>
          <w:p w14:paraId="5A5C02DA" w14:textId="77777777" w:rsidR="00DC51D5" w:rsidRPr="00B04DE8" w:rsidRDefault="00DC51D5" w:rsidP="0025541D">
            <w:pPr>
              <w:pStyle w:val="ListParagraph"/>
              <w:numPr>
                <w:ilvl w:val="0"/>
                <w:numId w:val="5"/>
              </w:numPr>
              <w:ind w:left="447" w:hanging="425"/>
              <w:rPr>
                <w:szCs w:val="16"/>
              </w:rPr>
            </w:pPr>
            <w:r w:rsidRPr="00B04DE8">
              <w:rPr>
                <w:szCs w:val="16"/>
              </w:rPr>
              <w:t>Email address for main contact</w:t>
            </w:r>
          </w:p>
          <w:p w14:paraId="0B6C828A" w14:textId="77777777" w:rsidR="0025541D" w:rsidRPr="00B04DE8" w:rsidRDefault="0025541D" w:rsidP="0025541D">
            <w:pPr>
              <w:pStyle w:val="ListParagraph"/>
              <w:ind w:left="447"/>
              <w:rPr>
                <w:szCs w:val="16"/>
              </w:rPr>
            </w:pPr>
          </w:p>
          <w:p w14:paraId="236EAB4E" w14:textId="77777777" w:rsidR="00D34B4B" w:rsidRPr="00B04DE8" w:rsidRDefault="00D34B4B" w:rsidP="0025541D">
            <w:pPr>
              <w:ind w:left="447" w:hanging="425"/>
              <w:rPr>
                <w:szCs w:val="16"/>
              </w:rPr>
            </w:pPr>
          </w:p>
        </w:tc>
        <w:tc>
          <w:tcPr>
            <w:tcW w:w="6447" w:type="dxa"/>
            <w:tcBorders>
              <w:top w:val="single" w:sz="4" w:space="0" w:color="auto"/>
              <w:left w:val="single" w:sz="4" w:space="0" w:color="auto"/>
              <w:bottom w:val="single" w:sz="4" w:space="0" w:color="auto"/>
              <w:right w:val="single" w:sz="4" w:space="0" w:color="auto"/>
            </w:tcBorders>
          </w:tcPr>
          <w:p w14:paraId="67AEA37A" w14:textId="5E35FD7D" w:rsidR="00DC51D5" w:rsidRPr="00B04DE8" w:rsidRDefault="00DC51D5" w:rsidP="00B33113">
            <w:pPr>
              <w:rPr>
                <w:szCs w:val="16"/>
              </w:rPr>
            </w:pPr>
          </w:p>
        </w:tc>
      </w:tr>
      <w:tr w:rsidR="00DC51D5" w:rsidRPr="00B04DE8" w14:paraId="085D9765" w14:textId="77777777" w:rsidTr="006A49FF">
        <w:trPr>
          <w:trHeight w:val="970"/>
        </w:trPr>
        <w:tc>
          <w:tcPr>
            <w:tcW w:w="2835" w:type="dxa"/>
            <w:tcBorders>
              <w:top w:val="single" w:sz="4" w:space="0" w:color="auto"/>
              <w:left w:val="single" w:sz="4" w:space="0" w:color="auto"/>
              <w:bottom w:val="single" w:sz="4" w:space="0" w:color="auto"/>
              <w:right w:val="single" w:sz="4" w:space="0" w:color="auto"/>
            </w:tcBorders>
            <w:hideMark/>
          </w:tcPr>
          <w:p w14:paraId="1D7CA65F" w14:textId="77777777" w:rsidR="00DC51D5" w:rsidRPr="00B04DE8" w:rsidRDefault="00DC51D5" w:rsidP="0025541D">
            <w:pPr>
              <w:pStyle w:val="ListParagraph"/>
              <w:numPr>
                <w:ilvl w:val="0"/>
                <w:numId w:val="5"/>
              </w:numPr>
              <w:ind w:left="447" w:hanging="425"/>
              <w:rPr>
                <w:szCs w:val="16"/>
              </w:rPr>
            </w:pPr>
            <w:r w:rsidRPr="00B04DE8">
              <w:rPr>
                <w:szCs w:val="16"/>
              </w:rPr>
              <w:t>Type of organisation (If a charity, please provide registration number)</w:t>
            </w:r>
          </w:p>
          <w:p w14:paraId="7E718ED9" w14:textId="77777777" w:rsidR="0025541D" w:rsidRPr="00B04DE8" w:rsidRDefault="0025541D" w:rsidP="0025541D">
            <w:pPr>
              <w:pStyle w:val="ListParagraph"/>
              <w:ind w:left="447"/>
              <w:rPr>
                <w:szCs w:val="16"/>
              </w:rPr>
            </w:pPr>
          </w:p>
          <w:p w14:paraId="0D892A85" w14:textId="77777777" w:rsidR="00D34B4B" w:rsidRPr="00B04DE8" w:rsidRDefault="00D34B4B" w:rsidP="0025541D">
            <w:pPr>
              <w:ind w:left="447" w:hanging="425"/>
              <w:rPr>
                <w:szCs w:val="16"/>
              </w:rPr>
            </w:pPr>
          </w:p>
        </w:tc>
        <w:tc>
          <w:tcPr>
            <w:tcW w:w="6447" w:type="dxa"/>
            <w:tcBorders>
              <w:top w:val="single" w:sz="4" w:space="0" w:color="auto"/>
              <w:left w:val="single" w:sz="4" w:space="0" w:color="auto"/>
              <w:bottom w:val="single" w:sz="4" w:space="0" w:color="auto"/>
              <w:right w:val="single" w:sz="4" w:space="0" w:color="auto"/>
            </w:tcBorders>
          </w:tcPr>
          <w:p w14:paraId="6230E211" w14:textId="584A8571" w:rsidR="00DC51D5" w:rsidRPr="00B04DE8" w:rsidRDefault="00DC51D5" w:rsidP="00B33113">
            <w:pPr>
              <w:rPr>
                <w:szCs w:val="16"/>
              </w:rPr>
            </w:pPr>
          </w:p>
        </w:tc>
      </w:tr>
      <w:tr w:rsidR="00DC51D5" w:rsidRPr="00B04DE8" w14:paraId="44519AF1" w14:textId="77777777" w:rsidTr="006A49FF">
        <w:trPr>
          <w:trHeight w:val="560"/>
        </w:trPr>
        <w:tc>
          <w:tcPr>
            <w:tcW w:w="2835" w:type="dxa"/>
            <w:tcBorders>
              <w:top w:val="single" w:sz="4" w:space="0" w:color="auto"/>
              <w:left w:val="single" w:sz="4" w:space="0" w:color="auto"/>
              <w:bottom w:val="single" w:sz="4" w:space="0" w:color="auto"/>
              <w:right w:val="single" w:sz="4" w:space="0" w:color="auto"/>
            </w:tcBorders>
            <w:hideMark/>
          </w:tcPr>
          <w:p w14:paraId="7B8E5CD2" w14:textId="77777777" w:rsidR="00DC51D5" w:rsidRPr="00B04DE8" w:rsidRDefault="00DC51D5" w:rsidP="0025541D">
            <w:pPr>
              <w:pStyle w:val="ListParagraph"/>
              <w:numPr>
                <w:ilvl w:val="0"/>
                <w:numId w:val="5"/>
              </w:numPr>
              <w:ind w:left="447" w:hanging="425"/>
              <w:rPr>
                <w:szCs w:val="16"/>
              </w:rPr>
            </w:pPr>
            <w:r w:rsidRPr="00B04DE8">
              <w:rPr>
                <w:szCs w:val="16"/>
              </w:rPr>
              <w:t>Is the organisation able to reclaim VAT?</w:t>
            </w:r>
          </w:p>
          <w:p w14:paraId="492EF2A4" w14:textId="77777777" w:rsidR="0025541D" w:rsidRPr="00B04DE8" w:rsidRDefault="0025541D" w:rsidP="0025541D">
            <w:pPr>
              <w:pStyle w:val="ListParagraph"/>
              <w:ind w:left="447"/>
              <w:rPr>
                <w:szCs w:val="16"/>
              </w:rPr>
            </w:pPr>
          </w:p>
          <w:p w14:paraId="0985C2C7" w14:textId="77777777" w:rsidR="00D34B4B" w:rsidRPr="00B04DE8" w:rsidRDefault="00D34B4B" w:rsidP="0025541D">
            <w:pPr>
              <w:ind w:left="447" w:hanging="425"/>
              <w:rPr>
                <w:szCs w:val="16"/>
              </w:rPr>
            </w:pPr>
          </w:p>
        </w:tc>
        <w:tc>
          <w:tcPr>
            <w:tcW w:w="6447" w:type="dxa"/>
            <w:tcBorders>
              <w:top w:val="single" w:sz="4" w:space="0" w:color="auto"/>
              <w:left w:val="single" w:sz="4" w:space="0" w:color="auto"/>
              <w:bottom w:val="single" w:sz="4" w:space="0" w:color="auto"/>
              <w:right w:val="single" w:sz="4" w:space="0" w:color="auto"/>
            </w:tcBorders>
          </w:tcPr>
          <w:p w14:paraId="6B8E11E6" w14:textId="3DEE2282" w:rsidR="00DC51D5" w:rsidRPr="00B04DE8" w:rsidRDefault="00DC51D5" w:rsidP="00B33113">
            <w:pPr>
              <w:rPr>
                <w:szCs w:val="16"/>
              </w:rPr>
            </w:pPr>
          </w:p>
        </w:tc>
      </w:tr>
    </w:tbl>
    <w:p w14:paraId="09B1E918" w14:textId="77777777" w:rsidR="00DC51D5" w:rsidRPr="00B04DE8" w:rsidRDefault="00DC51D5" w:rsidP="00DC51D5">
      <w:pPr>
        <w:pStyle w:val="BodyText"/>
        <w:rPr>
          <w:rStyle w:val="Emphasis"/>
          <w:bCs/>
          <w:iCs w:val="0"/>
          <w:color w:val="4472C4" w:themeColor="accent1"/>
          <w:sz w:val="40"/>
        </w:rPr>
      </w:pPr>
    </w:p>
    <w:p w14:paraId="0947F385" w14:textId="77777777" w:rsidR="00DC51D5" w:rsidRPr="00B04DE8" w:rsidRDefault="00DC51D5" w:rsidP="00DC51D5">
      <w:pPr>
        <w:pStyle w:val="Heading3"/>
        <w:rPr>
          <w:rStyle w:val="Emphasis"/>
          <w:rFonts w:cs="Arial"/>
          <w:color w:val="4472C4" w:themeColor="accent1"/>
        </w:rPr>
      </w:pPr>
      <w:bookmarkStart w:id="4" w:name="_Toc48557235"/>
      <w:r w:rsidRPr="00B04DE8">
        <w:rPr>
          <w:rStyle w:val="Emphasis"/>
          <w:rFonts w:cs="Arial"/>
          <w:color w:val="4472C4" w:themeColor="accent1"/>
        </w:rPr>
        <w:t>Section B: Project Overview and Strategic Case</w:t>
      </w:r>
      <w:bookmarkEnd w:id="4"/>
      <w:r w:rsidRPr="00B04DE8">
        <w:rPr>
          <w:rStyle w:val="Emphasis"/>
          <w:rFonts w:cs="Arial"/>
          <w:color w:val="4472C4" w:themeColor="accent1"/>
        </w:rPr>
        <w:t xml:space="preserve"> </w:t>
      </w:r>
    </w:p>
    <w:p w14:paraId="2855F8D4" w14:textId="77777777" w:rsidR="00DC51D5" w:rsidRPr="00B04DE8" w:rsidRDefault="00DC51D5" w:rsidP="00DC51D5">
      <w:pPr>
        <w:pStyle w:val="BodyText"/>
        <w:rPr>
          <w:rStyle w:val="Emphasis"/>
          <w:b w:val="0"/>
        </w:rPr>
      </w:pPr>
    </w:p>
    <w:tbl>
      <w:tblPr>
        <w:tblStyle w:val="TableGrid"/>
        <w:tblW w:w="9252" w:type="dxa"/>
        <w:shd w:val="clear" w:color="auto" w:fill="FFFFFF" w:themeFill="background1"/>
        <w:tblLook w:val="04A0" w:firstRow="1" w:lastRow="0" w:firstColumn="1" w:lastColumn="0" w:noHBand="0" w:noVBand="1"/>
      </w:tblPr>
      <w:tblGrid>
        <w:gridCol w:w="2953"/>
        <w:gridCol w:w="6299"/>
      </w:tblGrid>
      <w:tr w:rsidR="00DC51D5" w:rsidRPr="00B04DE8" w14:paraId="62D56AF5" w14:textId="77777777" w:rsidTr="006A49FF">
        <w:trPr>
          <w:trHeight w:val="431"/>
        </w:trPr>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37A9BF" w14:textId="77777777" w:rsidR="00DC51D5" w:rsidRPr="00B04DE8" w:rsidRDefault="00DC51D5" w:rsidP="00B33113">
            <w:pPr>
              <w:pStyle w:val="BodyText"/>
              <w:rPr>
                <w:b/>
                <w:lang w:val="en-GB"/>
              </w:rPr>
            </w:pPr>
            <w:r w:rsidRPr="00B04DE8">
              <w:rPr>
                <w:b/>
                <w:lang w:val="en-GB"/>
              </w:rPr>
              <w:t>Question</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77B7DD" w14:textId="77777777" w:rsidR="00DC51D5" w:rsidRPr="00B04DE8" w:rsidRDefault="00DC51D5" w:rsidP="00B33113">
            <w:pPr>
              <w:pStyle w:val="BodyText"/>
              <w:rPr>
                <w:b/>
                <w:lang w:val="en-GB"/>
              </w:rPr>
            </w:pPr>
            <w:r w:rsidRPr="00B04DE8">
              <w:rPr>
                <w:b/>
                <w:lang w:val="en-GB"/>
              </w:rPr>
              <w:t>Answer</w:t>
            </w:r>
          </w:p>
        </w:tc>
      </w:tr>
      <w:tr w:rsidR="00DC51D5" w:rsidRPr="00B04DE8" w14:paraId="022B5521" w14:textId="77777777" w:rsidTr="006A49FF">
        <w:trPr>
          <w:trHeight w:val="435"/>
        </w:trPr>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EB9A8E" w14:textId="77777777" w:rsidR="00F56F7D" w:rsidRPr="00B04DE8" w:rsidRDefault="00DC51D5" w:rsidP="00B04DE8">
            <w:pPr>
              <w:pStyle w:val="BodyText"/>
              <w:numPr>
                <w:ilvl w:val="0"/>
                <w:numId w:val="5"/>
              </w:numPr>
              <w:ind w:left="447" w:hanging="425"/>
              <w:rPr>
                <w:lang w:val="en-GB"/>
              </w:rPr>
            </w:pPr>
            <w:r w:rsidRPr="00B04DE8">
              <w:rPr>
                <w:lang w:val="en-GB"/>
              </w:rPr>
              <w:t>Project Title</w:t>
            </w:r>
          </w:p>
          <w:p w14:paraId="30751265" w14:textId="360FA235" w:rsidR="00B04DE8" w:rsidRPr="00B04DE8" w:rsidRDefault="00B04DE8" w:rsidP="00B04DE8">
            <w:pPr>
              <w:pStyle w:val="BodyText"/>
              <w:ind w:left="447"/>
              <w:rPr>
                <w:lang w:val="en-GB"/>
              </w:rPr>
            </w:pP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164F7AEB" w14:textId="67D754D0" w:rsidR="00DC51D5" w:rsidRPr="00B04DE8" w:rsidRDefault="00DC51D5" w:rsidP="00B33113">
            <w:pPr>
              <w:pStyle w:val="BodyText"/>
              <w:rPr>
                <w:b/>
                <w:lang w:val="en-GB"/>
              </w:rPr>
            </w:pPr>
          </w:p>
        </w:tc>
      </w:tr>
      <w:tr w:rsidR="00DC51D5" w:rsidRPr="00B04DE8" w14:paraId="27FF8C8A" w14:textId="77777777" w:rsidTr="00F56F7D">
        <w:trPr>
          <w:trHeight w:val="831"/>
        </w:trPr>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6D789A" w14:textId="77777777" w:rsidR="00DC51D5" w:rsidRPr="00B04DE8" w:rsidRDefault="00DC51D5" w:rsidP="00BE2EF2">
            <w:pPr>
              <w:pStyle w:val="BodyText"/>
              <w:numPr>
                <w:ilvl w:val="0"/>
                <w:numId w:val="5"/>
              </w:numPr>
              <w:ind w:left="447" w:hanging="425"/>
              <w:rPr>
                <w:lang w:val="en-GB"/>
              </w:rPr>
            </w:pPr>
            <w:r w:rsidRPr="00B04DE8">
              <w:rPr>
                <w:lang w:val="en-GB"/>
              </w:rPr>
              <w:t>Summary of the project proposal</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29B88CD5" w14:textId="4ADDA161" w:rsidR="00DC51D5" w:rsidRPr="00B04DE8" w:rsidRDefault="00DC51D5" w:rsidP="00B33113">
            <w:pPr>
              <w:pStyle w:val="BodyText"/>
              <w:rPr>
                <w:b/>
                <w:lang w:val="en-GB"/>
              </w:rPr>
            </w:pPr>
          </w:p>
        </w:tc>
      </w:tr>
      <w:tr w:rsidR="00DC51D5" w:rsidRPr="00B04DE8" w14:paraId="4700A9BB" w14:textId="77777777" w:rsidTr="00F56F7D">
        <w:trPr>
          <w:trHeight w:val="844"/>
        </w:trPr>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BF56B6" w14:textId="77777777" w:rsidR="00DC51D5" w:rsidRPr="00B04DE8" w:rsidRDefault="00DC51D5" w:rsidP="00BE2EF2">
            <w:pPr>
              <w:pStyle w:val="BodyText"/>
              <w:numPr>
                <w:ilvl w:val="0"/>
                <w:numId w:val="5"/>
              </w:numPr>
              <w:ind w:left="447" w:hanging="425"/>
              <w:rPr>
                <w:lang w:val="en-GB"/>
              </w:rPr>
            </w:pPr>
            <w:r w:rsidRPr="00B04DE8">
              <w:rPr>
                <w:lang w:val="en-GB"/>
              </w:rPr>
              <w:t>Full address of project location</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746E5004" w14:textId="3384DCB5" w:rsidR="00DC51D5" w:rsidRPr="00B04DE8" w:rsidRDefault="00DC51D5" w:rsidP="00B33113">
            <w:pPr>
              <w:pStyle w:val="BodyText"/>
              <w:rPr>
                <w:b/>
                <w:lang w:val="en-GB"/>
              </w:rPr>
            </w:pPr>
          </w:p>
        </w:tc>
      </w:tr>
      <w:tr w:rsidR="00DC51D5" w:rsidRPr="00B04DE8" w14:paraId="76801C3B" w14:textId="77777777" w:rsidTr="00B33113">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8C7109" w14:textId="77777777" w:rsidR="00F325FB" w:rsidRPr="00B04DE8" w:rsidRDefault="00DC51D5" w:rsidP="00BE2EF2">
            <w:pPr>
              <w:pStyle w:val="BodyText"/>
              <w:numPr>
                <w:ilvl w:val="0"/>
                <w:numId w:val="5"/>
              </w:numPr>
              <w:ind w:left="447" w:hanging="425"/>
              <w:rPr>
                <w:lang w:val="en-GB"/>
              </w:rPr>
            </w:pPr>
            <w:r w:rsidRPr="00B04DE8">
              <w:rPr>
                <w:lang w:val="en-GB"/>
              </w:rPr>
              <w:t xml:space="preserve">Project partner/s (if </w:t>
            </w:r>
            <w:r w:rsidRPr="00B04DE8">
              <w:rPr>
                <w:lang w:val="en-GB"/>
              </w:rPr>
              <w:lastRenderedPageBreak/>
              <w:t>applicable)</w:t>
            </w:r>
          </w:p>
          <w:p w14:paraId="02935A3A" w14:textId="77777777" w:rsidR="00BE2EF2" w:rsidRPr="00B04DE8" w:rsidRDefault="00BE2EF2" w:rsidP="00BE2EF2">
            <w:pPr>
              <w:pStyle w:val="BodyText"/>
              <w:ind w:left="447"/>
              <w:rPr>
                <w:lang w:val="en-GB"/>
              </w:rPr>
            </w:pPr>
          </w:p>
          <w:p w14:paraId="7F7C4392" w14:textId="2F4C8F67" w:rsidR="00F325FB" w:rsidRPr="00B04DE8" w:rsidRDefault="00F325FB" w:rsidP="00BE2EF2">
            <w:pPr>
              <w:pStyle w:val="BodyText"/>
              <w:ind w:left="447" w:hanging="425"/>
              <w:rPr>
                <w:lang w:val="en-GB"/>
              </w:rPr>
            </w:pP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5D3933AB" w14:textId="0B13D6C3" w:rsidR="00DC51D5" w:rsidRPr="00B04DE8" w:rsidRDefault="00DC51D5" w:rsidP="00B33113">
            <w:pPr>
              <w:pStyle w:val="BodyText"/>
              <w:rPr>
                <w:b/>
                <w:lang w:val="en-GB"/>
              </w:rPr>
            </w:pPr>
          </w:p>
        </w:tc>
      </w:tr>
      <w:tr w:rsidR="00DC51D5" w:rsidRPr="00B04DE8" w14:paraId="2AB739F4" w14:textId="77777777" w:rsidTr="00B33113">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7DDA54" w14:textId="77777777" w:rsidR="00DC51D5" w:rsidRPr="00B04DE8" w:rsidRDefault="00DC51D5" w:rsidP="00BE2EF2">
            <w:pPr>
              <w:pStyle w:val="BodyText"/>
              <w:numPr>
                <w:ilvl w:val="0"/>
                <w:numId w:val="5"/>
              </w:numPr>
              <w:ind w:left="447" w:hanging="425"/>
              <w:rPr>
                <w:lang w:val="en-GB"/>
              </w:rPr>
            </w:pPr>
            <w:r w:rsidRPr="00B04DE8">
              <w:rPr>
                <w:lang w:val="en-GB"/>
              </w:rPr>
              <w:t>How will the proposed project help address the pressures caused by development in the borough?</w:t>
            </w:r>
          </w:p>
          <w:p w14:paraId="32ECB0E9" w14:textId="77777777" w:rsidR="00F325FB" w:rsidRPr="00B04DE8" w:rsidRDefault="00F325FB" w:rsidP="00BE2EF2">
            <w:pPr>
              <w:pStyle w:val="BodyText"/>
              <w:ind w:left="447" w:hanging="425"/>
              <w:rPr>
                <w:lang w:val="en-GB"/>
              </w:rPr>
            </w:pPr>
          </w:p>
          <w:p w14:paraId="2BC7FFF7" w14:textId="77777777" w:rsidR="00F325FB" w:rsidRPr="00B04DE8" w:rsidRDefault="00F325FB" w:rsidP="00BE2EF2">
            <w:pPr>
              <w:pStyle w:val="BodyText"/>
              <w:ind w:left="447" w:hanging="425"/>
              <w:rPr>
                <w:lang w:val="en-GB"/>
              </w:rPr>
            </w:pP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32B37C60" w14:textId="1322A380" w:rsidR="00DC51D5" w:rsidRPr="00B04DE8" w:rsidRDefault="00DC51D5" w:rsidP="00B33113">
            <w:pPr>
              <w:pStyle w:val="BodyText"/>
              <w:rPr>
                <w:lang w:val="en-GB"/>
              </w:rPr>
            </w:pPr>
          </w:p>
        </w:tc>
      </w:tr>
      <w:tr w:rsidR="00DC51D5" w:rsidRPr="00B04DE8" w14:paraId="3ED29169" w14:textId="77777777" w:rsidTr="00B33113">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E1F006" w14:textId="77777777" w:rsidR="00DC51D5" w:rsidRPr="00B04DE8" w:rsidRDefault="00DC51D5" w:rsidP="00B04DE8">
            <w:pPr>
              <w:pStyle w:val="BodyText"/>
              <w:numPr>
                <w:ilvl w:val="0"/>
                <w:numId w:val="5"/>
              </w:numPr>
              <w:ind w:left="447" w:hanging="425"/>
              <w:rPr>
                <w:lang w:val="en-GB"/>
              </w:rPr>
            </w:pPr>
            <w:r w:rsidRPr="00B04DE8">
              <w:rPr>
                <w:lang w:val="en-GB"/>
              </w:rPr>
              <w:t xml:space="preserve">What problem is the project addressing, and what are the expected outcomes? </w:t>
            </w:r>
          </w:p>
          <w:p w14:paraId="4BC53FE0" w14:textId="77777777" w:rsidR="00B04DE8" w:rsidRPr="00B04DE8" w:rsidRDefault="00B04DE8" w:rsidP="00B04DE8">
            <w:pPr>
              <w:pStyle w:val="BodyText"/>
              <w:ind w:left="447"/>
              <w:rPr>
                <w:lang w:val="en-GB"/>
              </w:rPr>
            </w:pPr>
          </w:p>
          <w:p w14:paraId="52371FA1" w14:textId="77777777" w:rsidR="00F325FB" w:rsidRPr="00B04DE8" w:rsidRDefault="00F325FB" w:rsidP="00F325FB">
            <w:pPr>
              <w:pStyle w:val="BodyText"/>
              <w:ind w:left="360"/>
              <w:rPr>
                <w:lang w:val="en-GB"/>
              </w:rPr>
            </w:pP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55ABE73A" w14:textId="77777777" w:rsidR="00DC51D5" w:rsidRPr="00B04DE8" w:rsidRDefault="00DC51D5" w:rsidP="00B33113">
            <w:pPr>
              <w:pStyle w:val="BodyText"/>
              <w:rPr>
                <w:lang w:val="en-GB"/>
              </w:rPr>
            </w:pPr>
          </w:p>
        </w:tc>
      </w:tr>
      <w:tr w:rsidR="00DC51D5" w:rsidRPr="00B04DE8" w14:paraId="51D98B91" w14:textId="77777777" w:rsidTr="00B33113">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A3C9B6" w14:textId="77777777" w:rsidR="00DC51D5" w:rsidRPr="00B04DE8" w:rsidRDefault="00DC51D5" w:rsidP="00B04DE8">
            <w:pPr>
              <w:pStyle w:val="BodyText"/>
              <w:numPr>
                <w:ilvl w:val="0"/>
                <w:numId w:val="5"/>
              </w:numPr>
              <w:tabs>
                <w:tab w:val="left" w:pos="1872"/>
                <w:tab w:val="left" w:pos="2014"/>
              </w:tabs>
              <w:ind w:left="447" w:hanging="425"/>
              <w:rPr>
                <w:lang w:val="en-GB"/>
              </w:rPr>
            </w:pPr>
            <w:r w:rsidRPr="00B04DE8">
              <w:rPr>
                <w:lang w:val="en-GB"/>
              </w:rPr>
              <w:t>Please provide details of any supporting council policy, strategy, programme, action plan, etc.</w:t>
            </w:r>
          </w:p>
          <w:p w14:paraId="7EF011BC" w14:textId="77777777" w:rsidR="00B04DE8" w:rsidRPr="00B04DE8" w:rsidRDefault="00B04DE8" w:rsidP="00B04DE8">
            <w:pPr>
              <w:pStyle w:val="BodyText"/>
              <w:tabs>
                <w:tab w:val="left" w:pos="1872"/>
                <w:tab w:val="left" w:pos="2014"/>
              </w:tabs>
              <w:ind w:left="447"/>
              <w:rPr>
                <w:lang w:val="en-GB"/>
              </w:rPr>
            </w:pPr>
          </w:p>
          <w:p w14:paraId="2F212DDB" w14:textId="77777777" w:rsidR="00F325FB" w:rsidRPr="00B04DE8" w:rsidRDefault="00F325FB" w:rsidP="00B04DE8">
            <w:pPr>
              <w:pStyle w:val="BodyText"/>
              <w:tabs>
                <w:tab w:val="left" w:pos="1872"/>
                <w:tab w:val="left" w:pos="2014"/>
              </w:tabs>
              <w:ind w:left="447" w:hanging="425"/>
              <w:rPr>
                <w:lang w:val="en-GB"/>
              </w:rPr>
            </w:pP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26E8F3B1" w14:textId="1144AD0D" w:rsidR="003E7A0B" w:rsidRPr="00B04DE8" w:rsidRDefault="003E7A0B" w:rsidP="00B33113">
            <w:pPr>
              <w:pStyle w:val="BodyText"/>
              <w:rPr>
                <w:lang w:val="en-GB"/>
              </w:rPr>
            </w:pPr>
          </w:p>
        </w:tc>
      </w:tr>
      <w:tr w:rsidR="00DC51D5" w:rsidRPr="00B04DE8" w14:paraId="2EFA54B0" w14:textId="77777777" w:rsidTr="00B33113">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E464A3" w14:textId="77777777" w:rsidR="00DC51D5" w:rsidRPr="00B04DE8" w:rsidRDefault="00DC51D5" w:rsidP="00B04DE8">
            <w:pPr>
              <w:pStyle w:val="BodyText"/>
              <w:numPr>
                <w:ilvl w:val="0"/>
                <w:numId w:val="5"/>
              </w:numPr>
              <w:tabs>
                <w:tab w:val="left" w:pos="1872"/>
                <w:tab w:val="left" w:pos="2014"/>
              </w:tabs>
              <w:ind w:left="447" w:hanging="425"/>
              <w:rPr>
                <w:lang w:val="en-GB"/>
              </w:rPr>
            </w:pPr>
            <w:r w:rsidRPr="00B04DE8">
              <w:rPr>
                <w:lang w:val="en-GB"/>
              </w:rPr>
              <w:t xml:space="preserve">Why is strategic CIL funding being sought? What other sources of funding have been considered and applied for? Please specify which elements of the project, the funding secured is required to deliver. </w:t>
            </w:r>
          </w:p>
          <w:p w14:paraId="2876F9FA" w14:textId="77777777" w:rsidR="00B04DE8" w:rsidRPr="00B04DE8" w:rsidRDefault="00B04DE8" w:rsidP="00B04DE8">
            <w:pPr>
              <w:pStyle w:val="BodyText"/>
              <w:tabs>
                <w:tab w:val="left" w:pos="1872"/>
                <w:tab w:val="left" w:pos="2014"/>
              </w:tabs>
              <w:ind w:left="447"/>
              <w:rPr>
                <w:lang w:val="en-GB"/>
              </w:rPr>
            </w:pPr>
          </w:p>
          <w:p w14:paraId="21CC1158" w14:textId="77777777" w:rsidR="00F325FB" w:rsidRPr="00B04DE8" w:rsidRDefault="00F325FB" w:rsidP="00B04DE8">
            <w:pPr>
              <w:pStyle w:val="BodyText"/>
              <w:tabs>
                <w:tab w:val="left" w:pos="1872"/>
                <w:tab w:val="left" w:pos="2014"/>
              </w:tabs>
              <w:ind w:left="447" w:hanging="425"/>
              <w:rPr>
                <w:lang w:val="en-GB"/>
              </w:rPr>
            </w:pP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2CC22460" w14:textId="72E3029A" w:rsidR="001F2BC2" w:rsidRPr="00B04DE8" w:rsidRDefault="001F2BC2" w:rsidP="00B33113">
            <w:pPr>
              <w:pStyle w:val="BodyText"/>
              <w:rPr>
                <w:lang w:val="en-GB"/>
              </w:rPr>
            </w:pPr>
          </w:p>
        </w:tc>
      </w:tr>
      <w:tr w:rsidR="00DC51D5" w:rsidRPr="00B04DE8" w14:paraId="19C161EC" w14:textId="77777777" w:rsidTr="00B33113">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86D9A" w14:textId="77777777" w:rsidR="00DC51D5" w:rsidRPr="00B04DE8" w:rsidRDefault="00DC51D5" w:rsidP="00B04DE8">
            <w:pPr>
              <w:pStyle w:val="BodyText"/>
              <w:numPr>
                <w:ilvl w:val="0"/>
                <w:numId w:val="5"/>
              </w:numPr>
              <w:tabs>
                <w:tab w:val="left" w:pos="1872"/>
                <w:tab w:val="left" w:pos="2014"/>
              </w:tabs>
              <w:ind w:left="447" w:hanging="425"/>
              <w:rPr>
                <w:lang w:val="en-GB"/>
              </w:rPr>
            </w:pPr>
            <w:r w:rsidRPr="00B04DE8">
              <w:rPr>
                <w:lang w:val="en-GB"/>
              </w:rPr>
              <w:t>Is there a related revenue spend associated with the project once it is complete, and if so, how will this be addressed?</w:t>
            </w:r>
          </w:p>
          <w:p w14:paraId="54B16B67" w14:textId="77777777" w:rsidR="00B04DE8" w:rsidRPr="00B04DE8" w:rsidRDefault="00B04DE8" w:rsidP="00B04DE8">
            <w:pPr>
              <w:pStyle w:val="BodyText"/>
              <w:tabs>
                <w:tab w:val="left" w:pos="1872"/>
                <w:tab w:val="left" w:pos="2014"/>
              </w:tabs>
              <w:ind w:left="447"/>
              <w:rPr>
                <w:lang w:val="en-GB"/>
              </w:rPr>
            </w:pPr>
          </w:p>
          <w:p w14:paraId="548FA74C" w14:textId="77777777" w:rsidR="00F325FB" w:rsidRPr="00B04DE8" w:rsidRDefault="00F325FB" w:rsidP="00B04DE8">
            <w:pPr>
              <w:pStyle w:val="BodyText"/>
              <w:tabs>
                <w:tab w:val="left" w:pos="1872"/>
                <w:tab w:val="left" w:pos="2014"/>
              </w:tabs>
              <w:ind w:left="447" w:hanging="425"/>
              <w:rPr>
                <w:lang w:val="en-GB"/>
              </w:rPr>
            </w:pP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2611F3C4" w14:textId="09E7B1D4" w:rsidR="00DC51D5" w:rsidRPr="00B04DE8" w:rsidRDefault="00DC51D5" w:rsidP="00B33113">
            <w:pPr>
              <w:pStyle w:val="BodyText"/>
              <w:rPr>
                <w:lang w:val="en-GB"/>
              </w:rPr>
            </w:pPr>
          </w:p>
        </w:tc>
      </w:tr>
      <w:tr w:rsidR="00DC51D5" w:rsidRPr="00B04DE8" w14:paraId="6238624D" w14:textId="77777777" w:rsidTr="00B33113">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ABA5F0" w14:textId="44637198" w:rsidR="00DC51D5" w:rsidRPr="00B04DE8" w:rsidRDefault="00DC51D5" w:rsidP="00B04DE8">
            <w:pPr>
              <w:pStyle w:val="BodyText"/>
              <w:numPr>
                <w:ilvl w:val="0"/>
                <w:numId w:val="5"/>
              </w:numPr>
              <w:tabs>
                <w:tab w:val="left" w:pos="1872"/>
                <w:tab w:val="left" w:pos="2014"/>
              </w:tabs>
              <w:ind w:left="447" w:hanging="425"/>
              <w:rPr>
                <w:lang w:val="en-GB"/>
              </w:rPr>
            </w:pPr>
            <w:r w:rsidRPr="00B04DE8">
              <w:rPr>
                <w:lang w:val="en-GB"/>
              </w:rPr>
              <w:t xml:space="preserve">Please set out the detailed breakdown of the estimated project cost and provide supporting costing documentation (e.g. planned spend </w:t>
            </w:r>
            <w:r w:rsidRPr="00B04DE8">
              <w:rPr>
                <w:lang w:val="en-GB"/>
              </w:rPr>
              <w:lastRenderedPageBreak/>
              <w:t>profile, project cost estimates, supporting quotes, procurement policy).</w:t>
            </w:r>
          </w:p>
          <w:p w14:paraId="2E6F8FB7" w14:textId="77777777" w:rsidR="007A41BC" w:rsidRDefault="007A41BC" w:rsidP="00B04DE8">
            <w:pPr>
              <w:pStyle w:val="BodyText"/>
              <w:tabs>
                <w:tab w:val="left" w:pos="1872"/>
                <w:tab w:val="left" w:pos="2014"/>
              </w:tabs>
              <w:ind w:left="447"/>
              <w:rPr>
                <w:lang w:val="en-GB"/>
              </w:rPr>
            </w:pPr>
          </w:p>
          <w:p w14:paraId="15A6F1E8" w14:textId="26DEF89E" w:rsidR="00BE2D3A" w:rsidRPr="00BE2D3A" w:rsidRDefault="00BE2D3A" w:rsidP="00BE2D3A">
            <w:pPr>
              <w:pStyle w:val="BodyText"/>
              <w:tabs>
                <w:tab w:val="left" w:pos="1872"/>
                <w:tab w:val="left" w:pos="2014"/>
              </w:tabs>
              <w:ind w:left="447"/>
              <w:rPr>
                <w:lang w:val="en-GB"/>
              </w:rPr>
            </w:pPr>
            <w:r w:rsidRPr="00BE2D3A">
              <w:rPr>
                <w:lang w:val="en-GB"/>
              </w:rPr>
              <w:t>Please provide three quotes for the project. If the work is specialist or bespoke and fewer than three quotes are available,</w:t>
            </w:r>
            <w:r w:rsidR="009402C1">
              <w:rPr>
                <w:lang w:val="en-GB"/>
              </w:rPr>
              <w:t xml:space="preserve"> provide</w:t>
            </w:r>
            <w:r w:rsidR="008B0887">
              <w:rPr>
                <w:lang w:val="en-GB"/>
              </w:rPr>
              <w:t xml:space="preserve"> clear</w:t>
            </w:r>
            <w:r w:rsidRPr="00BE2D3A">
              <w:rPr>
                <w:lang w:val="en-GB"/>
              </w:rPr>
              <w:t xml:space="preserve"> </w:t>
            </w:r>
            <w:r w:rsidR="008B0887">
              <w:rPr>
                <w:lang w:val="en-GB"/>
              </w:rPr>
              <w:t>explanation as to</w:t>
            </w:r>
            <w:r w:rsidRPr="00BE2D3A">
              <w:rPr>
                <w:lang w:val="en-GB"/>
              </w:rPr>
              <w:t xml:space="preserve"> why</w:t>
            </w:r>
          </w:p>
          <w:p w14:paraId="2AD66BA9" w14:textId="77777777" w:rsidR="00F325FB" w:rsidRPr="00B04DE8" w:rsidRDefault="00F325FB" w:rsidP="00B04DE8">
            <w:pPr>
              <w:pStyle w:val="BodyText"/>
              <w:tabs>
                <w:tab w:val="left" w:pos="1872"/>
                <w:tab w:val="left" w:pos="2014"/>
              </w:tabs>
              <w:ind w:left="447" w:hanging="425"/>
              <w:rPr>
                <w:lang w:val="en-GB"/>
              </w:rPr>
            </w:pP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7EECEC76" w14:textId="5B5D08BB" w:rsidR="001F2BC2" w:rsidRPr="00B04DE8" w:rsidRDefault="001F2BC2" w:rsidP="00B33113">
            <w:pPr>
              <w:pStyle w:val="BodyText"/>
              <w:rPr>
                <w:lang w:val="en-GB"/>
              </w:rPr>
            </w:pPr>
          </w:p>
        </w:tc>
      </w:tr>
      <w:tr w:rsidR="00DC51D5" w:rsidRPr="00B04DE8" w14:paraId="476F8F02" w14:textId="77777777" w:rsidTr="00B33113">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AB5A2D" w14:textId="77777777" w:rsidR="00DC51D5" w:rsidRPr="00B04DE8" w:rsidRDefault="00DC51D5" w:rsidP="00B04DE8">
            <w:pPr>
              <w:pStyle w:val="BodyText"/>
              <w:numPr>
                <w:ilvl w:val="0"/>
                <w:numId w:val="5"/>
              </w:numPr>
              <w:tabs>
                <w:tab w:val="left" w:pos="1872"/>
                <w:tab w:val="left" w:pos="2014"/>
              </w:tabs>
              <w:ind w:left="447" w:hanging="425"/>
              <w:rPr>
                <w:lang w:val="en-GB"/>
              </w:rPr>
            </w:pPr>
            <w:r w:rsidRPr="00B04DE8">
              <w:rPr>
                <w:lang w:val="en-GB"/>
              </w:rPr>
              <w:t xml:space="preserve">Please set out the proposed project delivery plan, including key tasks and milestones (this can be appended to your application). Please include plans and maps where relevant. </w:t>
            </w:r>
          </w:p>
          <w:p w14:paraId="0E5C3F2E" w14:textId="77777777" w:rsidR="00B04DE8" w:rsidRPr="00B04DE8" w:rsidRDefault="00B04DE8" w:rsidP="00B04DE8">
            <w:pPr>
              <w:pStyle w:val="BodyText"/>
              <w:tabs>
                <w:tab w:val="left" w:pos="1872"/>
                <w:tab w:val="left" w:pos="2014"/>
              </w:tabs>
              <w:ind w:left="447"/>
              <w:rPr>
                <w:lang w:val="en-GB"/>
              </w:rPr>
            </w:pPr>
          </w:p>
          <w:p w14:paraId="2820127E" w14:textId="77777777" w:rsidR="00F325FB" w:rsidRPr="00B04DE8" w:rsidRDefault="00F325FB" w:rsidP="00B04DE8">
            <w:pPr>
              <w:pStyle w:val="BodyText"/>
              <w:tabs>
                <w:tab w:val="left" w:pos="1872"/>
                <w:tab w:val="left" w:pos="2014"/>
              </w:tabs>
              <w:ind w:left="447" w:hanging="425"/>
              <w:rPr>
                <w:lang w:val="en-GB"/>
              </w:rPr>
            </w:pP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7172428A" w14:textId="10ABA0FE" w:rsidR="001F2BC2" w:rsidRPr="00B04DE8" w:rsidRDefault="001F2BC2" w:rsidP="00B33113">
            <w:pPr>
              <w:pStyle w:val="BodyText"/>
              <w:rPr>
                <w:lang w:val="en-GB"/>
              </w:rPr>
            </w:pPr>
          </w:p>
        </w:tc>
      </w:tr>
      <w:tr w:rsidR="00DC51D5" w:rsidRPr="00B04DE8" w14:paraId="51453AA2" w14:textId="77777777" w:rsidTr="00B33113">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B0B654" w14:textId="77777777" w:rsidR="00DC51D5" w:rsidRPr="00B04DE8" w:rsidRDefault="00DC51D5" w:rsidP="00B04DE8">
            <w:pPr>
              <w:pStyle w:val="BodyText"/>
              <w:numPr>
                <w:ilvl w:val="0"/>
                <w:numId w:val="5"/>
              </w:numPr>
              <w:tabs>
                <w:tab w:val="left" w:pos="1872"/>
                <w:tab w:val="left" w:pos="2014"/>
              </w:tabs>
              <w:ind w:left="447" w:hanging="425"/>
              <w:rPr>
                <w:lang w:val="en-GB"/>
              </w:rPr>
            </w:pPr>
            <w:r w:rsidRPr="00B04DE8">
              <w:rPr>
                <w:lang w:val="en-GB"/>
              </w:rPr>
              <w:t>Please specify whether planning permission is required, and if it has already been secured (stating reference number).</w:t>
            </w:r>
          </w:p>
          <w:p w14:paraId="3CF1C3C1" w14:textId="77777777" w:rsidR="00B04DE8" w:rsidRPr="00B04DE8" w:rsidRDefault="00B04DE8" w:rsidP="00B04DE8">
            <w:pPr>
              <w:pStyle w:val="BodyText"/>
              <w:tabs>
                <w:tab w:val="left" w:pos="1872"/>
                <w:tab w:val="left" w:pos="2014"/>
              </w:tabs>
              <w:ind w:left="447"/>
              <w:rPr>
                <w:lang w:val="en-GB"/>
              </w:rPr>
            </w:pPr>
          </w:p>
          <w:p w14:paraId="1DCE28B4" w14:textId="77777777" w:rsidR="00F325FB" w:rsidRPr="00B04DE8" w:rsidRDefault="00F325FB" w:rsidP="00B04DE8">
            <w:pPr>
              <w:pStyle w:val="BodyText"/>
              <w:tabs>
                <w:tab w:val="left" w:pos="1872"/>
                <w:tab w:val="left" w:pos="2014"/>
              </w:tabs>
              <w:ind w:left="447" w:hanging="425"/>
              <w:rPr>
                <w:lang w:val="en-GB"/>
              </w:rPr>
            </w:pP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08FC473A" w14:textId="234BE45A" w:rsidR="00DC51D5" w:rsidRPr="00B04DE8" w:rsidRDefault="00DC51D5" w:rsidP="00B33113">
            <w:pPr>
              <w:pStyle w:val="BodyText"/>
              <w:rPr>
                <w:lang w:val="en-GB"/>
              </w:rPr>
            </w:pPr>
          </w:p>
        </w:tc>
      </w:tr>
      <w:tr w:rsidR="00CE2D07" w:rsidRPr="00B04DE8" w14:paraId="0280083D" w14:textId="77777777" w:rsidTr="00B33113">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EEA8635" w14:textId="7FB8E281" w:rsidR="00CE2D07" w:rsidRPr="00B04DE8" w:rsidRDefault="00CE2D07" w:rsidP="00B04DE8">
            <w:pPr>
              <w:pStyle w:val="BodyText"/>
              <w:numPr>
                <w:ilvl w:val="0"/>
                <w:numId w:val="5"/>
              </w:numPr>
              <w:tabs>
                <w:tab w:val="left" w:pos="1872"/>
                <w:tab w:val="left" w:pos="2014"/>
              </w:tabs>
              <w:ind w:left="447" w:hanging="425"/>
              <w:rPr>
                <w:lang w:val="en-GB"/>
              </w:rPr>
            </w:pPr>
            <w:r w:rsidRPr="00B04DE8">
              <w:rPr>
                <w:lang w:val="en-GB"/>
              </w:rPr>
              <w:t>Spelthorne Borough Council may use images of projects resulting from the award of CIL funding as part of publicity material. Should you not want images of this project included in any publication please state here.</w:t>
            </w:r>
          </w:p>
          <w:p w14:paraId="1ED74ED7" w14:textId="47A0F0F9" w:rsidR="00F325FB" w:rsidRPr="00B04DE8" w:rsidRDefault="00F325FB" w:rsidP="00B04DE8">
            <w:pPr>
              <w:pStyle w:val="BodyText"/>
              <w:tabs>
                <w:tab w:val="left" w:pos="1872"/>
                <w:tab w:val="left" w:pos="2014"/>
              </w:tabs>
              <w:ind w:left="447" w:hanging="425"/>
              <w:rPr>
                <w:lang w:val="en-GB"/>
              </w:rPr>
            </w:pP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44F83E6F" w14:textId="31840D63" w:rsidR="00CE2D07" w:rsidRPr="00B04DE8" w:rsidRDefault="00CE2D07" w:rsidP="00B33113">
            <w:pPr>
              <w:pStyle w:val="BodyText"/>
              <w:rPr>
                <w:lang w:val="en-GB"/>
              </w:rPr>
            </w:pPr>
          </w:p>
        </w:tc>
      </w:tr>
      <w:tr w:rsidR="00DC51D5" w:rsidRPr="00B04DE8" w14:paraId="222EE759" w14:textId="77777777" w:rsidTr="00B33113">
        <w:tc>
          <w:tcPr>
            <w:tcW w:w="29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C3EA0D" w14:textId="769DE50C" w:rsidR="00B04DE8" w:rsidRPr="00B36581" w:rsidRDefault="00DC51D5" w:rsidP="00131980">
            <w:pPr>
              <w:pStyle w:val="BodyText"/>
              <w:numPr>
                <w:ilvl w:val="0"/>
                <w:numId w:val="5"/>
              </w:numPr>
              <w:tabs>
                <w:tab w:val="left" w:pos="1872"/>
                <w:tab w:val="left" w:pos="2014"/>
              </w:tabs>
              <w:ind w:left="447" w:hanging="425"/>
              <w:rPr>
                <w:lang w:val="en-GB"/>
              </w:rPr>
            </w:pPr>
            <w:r w:rsidRPr="00B36581">
              <w:rPr>
                <w:lang w:val="en-GB"/>
              </w:rPr>
              <w:t>Is there any additional information that may support the application?</w:t>
            </w:r>
          </w:p>
          <w:p w14:paraId="67E74C64" w14:textId="77777777" w:rsidR="00F325FB" w:rsidRPr="00B04DE8" w:rsidRDefault="00F325FB" w:rsidP="00B04DE8">
            <w:pPr>
              <w:pStyle w:val="BodyText"/>
              <w:tabs>
                <w:tab w:val="left" w:pos="1872"/>
                <w:tab w:val="left" w:pos="2014"/>
              </w:tabs>
              <w:ind w:left="447" w:hanging="425"/>
              <w:rPr>
                <w:lang w:val="en-GB"/>
              </w:rPr>
            </w:pP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tcPr>
          <w:p w14:paraId="2F6A759D" w14:textId="32026DC0" w:rsidR="00DC51D5" w:rsidRPr="00B04DE8" w:rsidRDefault="00DC51D5" w:rsidP="00B33113">
            <w:pPr>
              <w:pStyle w:val="BodyText"/>
              <w:rPr>
                <w:lang w:val="en-GB"/>
              </w:rPr>
            </w:pPr>
          </w:p>
        </w:tc>
      </w:tr>
    </w:tbl>
    <w:p w14:paraId="219A77C5" w14:textId="67B974FE" w:rsidR="00DC51D5" w:rsidRPr="00B04DE8" w:rsidRDefault="00DC51D5" w:rsidP="00DC51D5">
      <w:pPr>
        <w:pStyle w:val="Heading3"/>
        <w:rPr>
          <w:rStyle w:val="Emphasis"/>
          <w:rFonts w:cs="Arial"/>
          <w:color w:val="4472C4" w:themeColor="accent1"/>
        </w:rPr>
      </w:pPr>
      <w:bookmarkStart w:id="5" w:name="_Toc48557236"/>
      <w:r w:rsidRPr="00B04DE8">
        <w:rPr>
          <w:rStyle w:val="Emphasis"/>
          <w:rFonts w:cs="Arial"/>
          <w:color w:val="4472C4" w:themeColor="accent1"/>
        </w:rPr>
        <w:lastRenderedPageBreak/>
        <w:t>Section C: Financial Summary</w:t>
      </w:r>
      <w:bookmarkEnd w:id="5"/>
      <w:r w:rsidRPr="00B04DE8">
        <w:rPr>
          <w:rStyle w:val="Emphasis"/>
          <w:rFonts w:cs="Arial"/>
          <w:color w:val="4472C4" w:themeColor="accent1"/>
        </w:rPr>
        <w:t xml:space="preserve"> </w:t>
      </w:r>
    </w:p>
    <w:p w14:paraId="3DF183ED" w14:textId="77777777" w:rsidR="00DC51D5" w:rsidRPr="00B04DE8" w:rsidRDefault="00DC51D5" w:rsidP="00DC51D5">
      <w:pPr>
        <w:pStyle w:val="BodyText"/>
        <w:rPr>
          <w:rStyle w:val="Emphasis"/>
          <w:b w:val="0"/>
        </w:rPr>
      </w:pPr>
    </w:p>
    <w:p w14:paraId="755F003F" w14:textId="77777777" w:rsidR="00DC51D5" w:rsidRPr="00B04DE8" w:rsidRDefault="00DC51D5" w:rsidP="00DC51D5">
      <w:r w:rsidRPr="00B04DE8">
        <w:t>Please show in the table below the amount of CIL funding being sought and any other contributions that may have been allocated for this scheme.</w:t>
      </w:r>
    </w:p>
    <w:p w14:paraId="58997954" w14:textId="77777777" w:rsidR="00DC51D5" w:rsidRPr="00B04DE8" w:rsidRDefault="00DC51D5" w:rsidP="00DC51D5"/>
    <w:tbl>
      <w:tblPr>
        <w:tblStyle w:val="TableGrid"/>
        <w:tblW w:w="0" w:type="auto"/>
        <w:tblLook w:val="04A0" w:firstRow="1" w:lastRow="0" w:firstColumn="1" w:lastColumn="0" w:noHBand="0" w:noVBand="1"/>
      </w:tblPr>
      <w:tblGrid>
        <w:gridCol w:w="4008"/>
        <w:gridCol w:w="1657"/>
        <w:gridCol w:w="3351"/>
      </w:tblGrid>
      <w:tr w:rsidR="00DC51D5" w:rsidRPr="00B04DE8" w14:paraId="64E2BE44" w14:textId="77777777" w:rsidTr="00F325FB">
        <w:trPr>
          <w:trHeight w:val="399"/>
        </w:trPr>
        <w:tc>
          <w:tcPr>
            <w:tcW w:w="400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2D082E1" w14:textId="77777777" w:rsidR="00DC51D5" w:rsidRPr="00B04DE8" w:rsidRDefault="00DC51D5" w:rsidP="00F325FB">
            <w:pPr>
              <w:jc w:val="center"/>
              <w:rPr>
                <w:b/>
              </w:rPr>
            </w:pPr>
            <w:r w:rsidRPr="00B04DE8">
              <w:rPr>
                <w:b/>
              </w:rPr>
              <w:t>Funding Source</w:t>
            </w:r>
          </w:p>
        </w:tc>
        <w:tc>
          <w:tcPr>
            <w:tcW w:w="165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39B2C6" w14:textId="77777777" w:rsidR="00DC51D5" w:rsidRPr="00B04DE8" w:rsidRDefault="00DC51D5" w:rsidP="00F325FB">
            <w:pPr>
              <w:jc w:val="center"/>
              <w:rPr>
                <w:b/>
              </w:rPr>
            </w:pPr>
            <w:r w:rsidRPr="00B04DE8">
              <w:rPr>
                <w:b/>
              </w:rPr>
              <w:t>Amount</w:t>
            </w:r>
          </w:p>
        </w:tc>
        <w:tc>
          <w:tcPr>
            <w:tcW w:w="33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48C493F" w14:textId="77777777" w:rsidR="00DC51D5" w:rsidRPr="00B04DE8" w:rsidRDefault="00DC51D5" w:rsidP="00F325FB">
            <w:pPr>
              <w:jc w:val="center"/>
              <w:rPr>
                <w:b/>
              </w:rPr>
            </w:pPr>
            <w:r w:rsidRPr="00B04DE8">
              <w:rPr>
                <w:b/>
              </w:rPr>
              <w:t>Detail</w:t>
            </w:r>
          </w:p>
        </w:tc>
      </w:tr>
      <w:tr w:rsidR="00DC51D5" w:rsidRPr="00B04DE8" w14:paraId="7AEFB692" w14:textId="77777777" w:rsidTr="00F325FB">
        <w:tc>
          <w:tcPr>
            <w:tcW w:w="4008" w:type="dxa"/>
            <w:tcBorders>
              <w:top w:val="single" w:sz="4" w:space="0" w:color="auto"/>
              <w:left w:val="single" w:sz="4" w:space="0" w:color="auto"/>
              <w:bottom w:val="single" w:sz="4" w:space="0" w:color="auto"/>
              <w:right w:val="single" w:sz="4" w:space="0" w:color="auto"/>
            </w:tcBorders>
            <w:hideMark/>
          </w:tcPr>
          <w:p w14:paraId="69AA225F" w14:textId="77777777" w:rsidR="00DC51D5" w:rsidRPr="00B04DE8" w:rsidRDefault="00DC51D5" w:rsidP="00E75162">
            <w:pPr>
              <w:spacing w:line="360" w:lineRule="auto"/>
            </w:pPr>
            <w:r w:rsidRPr="00B04DE8">
              <w:t>CIL funding sought</w:t>
            </w:r>
          </w:p>
        </w:tc>
        <w:tc>
          <w:tcPr>
            <w:tcW w:w="1657" w:type="dxa"/>
            <w:tcBorders>
              <w:top w:val="single" w:sz="4" w:space="0" w:color="auto"/>
              <w:left w:val="single" w:sz="4" w:space="0" w:color="auto"/>
              <w:bottom w:val="single" w:sz="4" w:space="0" w:color="auto"/>
              <w:right w:val="single" w:sz="4" w:space="0" w:color="auto"/>
            </w:tcBorders>
          </w:tcPr>
          <w:p w14:paraId="3EF59764" w14:textId="728A605A" w:rsidR="00DC51D5" w:rsidRPr="00B04DE8" w:rsidRDefault="00DC51D5" w:rsidP="00B33113"/>
        </w:tc>
        <w:tc>
          <w:tcPr>
            <w:tcW w:w="3351" w:type="dxa"/>
            <w:tcBorders>
              <w:top w:val="single" w:sz="4" w:space="0" w:color="auto"/>
              <w:left w:val="single" w:sz="4" w:space="0" w:color="auto"/>
              <w:bottom w:val="single" w:sz="4" w:space="0" w:color="auto"/>
              <w:right w:val="single" w:sz="4" w:space="0" w:color="auto"/>
            </w:tcBorders>
          </w:tcPr>
          <w:p w14:paraId="6EBD9AFC" w14:textId="1B785610" w:rsidR="00DC51D5" w:rsidRPr="00B04DE8" w:rsidRDefault="00DC51D5" w:rsidP="00B33113"/>
        </w:tc>
      </w:tr>
      <w:tr w:rsidR="00DC51D5" w:rsidRPr="00B04DE8" w14:paraId="45F03BF4" w14:textId="77777777" w:rsidTr="00F325FB">
        <w:tc>
          <w:tcPr>
            <w:tcW w:w="4008" w:type="dxa"/>
            <w:tcBorders>
              <w:top w:val="single" w:sz="4" w:space="0" w:color="auto"/>
              <w:left w:val="single" w:sz="4" w:space="0" w:color="auto"/>
              <w:bottom w:val="single" w:sz="4" w:space="0" w:color="auto"/>
              <w:right w:val="single" w:sz="4" w:space="0" w:color="auto"/>
            </w:tcBorders>
            <w:hideMark/>
          </w:tcPr>
          <w:p w14:paraId="593BF726" w14:textId="77777777" w:rsidR="00DC51D5" w:rsidRPr="00B04DE8" w:rsidRDefault="00DC51D5" w:rsidP="00E75162">
            <w:pPr>
              <w:spacing w:line="360" w:lineRule="auto"/>
            </w:pPr>
            <w:r w:rsidRPr="00B04DE8">
              <w:t>Infrastructure provider contribution</w:t>
            </w:r>
          </w:p>
        </w:tc>
        <w:tc>
          <w:tcPr>
            <w:tcW w:w="1657" w:type="dxa"/>
            <w:tcBorders>
              <w:top w:val="single" w:sz="4" w:space="0" w:color="auto"/>
              <w:left w:val="single" w:sz="4" w:space="0" w:color="auto"/>
              <w:bottom w:val="single" w:sz="4" w:space="0" w:color="auto"/>
              <w:right w:val="single" w:sz="4" w:space="0" w:color="auto"/>
            </w:tcBorders>
          </w:tcPr>
          <w:p w14:paraId="6C854D3C" w14:textId="77777777" w:rsidR="00DC51D5" w:rsidRPr="00B04DE8" w:rsidRDefault="00DC51D5" w:rsidP="00B33113"/>
        </w:tc>
        <w:tc>
          <w:tcPr>
            <w:tcW w:w="3351" w:type="dxa"/>
            <w:tcBorders>
              <w:top w:val="single" w:sz="4" w:space="0" w:color="auto"/>
              <w:left w:val="single" w:sz="4" w:space="0" w:color="auto"/>
              <w:bottom w:val="single" w:sz="4" w:space="0" w:color="auto"/>
              <w:right w:val="single" w:sz="4" w:space="0" w:color="auto"/>
            </w:tcBorders>
          </w:tcPr>
          <w:p w14:paraId="50F0EE3B" w14:textId="77777777" w:rsidR="00DC51D5" w:rsidRPr="00B04DE8" w:rsidRDefault="00DC51D5" w:rsidP="00B33113"/>
        </w:tc>
      </w:tr>
      <w:tr w:rsidR="00DC51D5" w:rsidRPr="00B04DE8" w14:paraId="1A59BAB1" w14:textId="77777777" w:rsidTr="00F325FB">
        <w:tc>
          <w:tcPr>
            <w:tcW w:w="4008" w:type="dxa"/>
            <w:tcBorders>
              <w:top w:val="single" w:sz="4" w:space="0" w:color="auto"/>
              <w:left w:val="single" w:sz="4" w:space="0" w:color="auto"/>
              <w:bottom w:val="single" w:sz="4" w:space="0" w:color="auto"/>
              <w:right w:val="single" w:sz="4" w:space="0" w:color="auto"/>
            </w:tcBorders>
            <w:hideMark/>
          </w:tcPr>
          <w:p w14:paraId="2C38D669" w14:textId="77777777" w:rsidR="00DC51D5" w:rsidRPr="00B04DE8" w:rsidRDefault="00DC51D5" w:rsidP="00E75162">
            <w:pPr>
              <w:spacing w:line="360" w:lineRule="auto"/>
            </w:pPr>
            <w:r w:rsidRPr="00B04DE8">
              <w:t>Third party contribution</w:t>
            </w:r>
          </w:p>
        </w:tc>
        <w:tc>
          <w:tcPr>
            <w:tcW w:w="1657" w:type="dxa"/>
            <w:tcBorders>
              <w:top w:val="single" w:sz="4" w:space="0" w:color="auto"/>
              <w:left w:val="single" w:sz="4" w:space="0" w:color="auto"/>
              <w:bottom w:val="single" w:sz="4" w:space="0" w:color="auto"/>
              <w:right w:val="single" w:sz="4" w:space="0" w:color="auto"/>
            </w:tcBorders>
          </w:tcPr>
          <w:p w14:paraId="1B863AA9" w14:textId="77777777" w:rsidR="00DC51D5" w:rsidRPr="00B04DE8" w:rsidRDefault="00DC51D5" w:rsidP="00B33113"/>
        </w:tc>
        <w:tc>
          <w:tcPr>
            <w:tcW w:w="3351" w:type="dxa"/>
            <w:tcBorders>
              <w:top w:val="single" w:sz="4" w:space="0" w:color="auto"/>
              <w:left w:val="single" w:sz="4" w:space="0" w:color="auto"/>
              <w:bottom w:val="single" w:sz="4" w:space="0" w:color="auto"/>
              <w:right w:val="single" w:sz="4" w:space="0" w:color="auto"/>
            </w:tcBorders>
          </w:tcPr>
          <w:p w14:paraId="078527EF" w14:textId="77777777" w:rsidR="00DC51D5" w:rsidRPr="00B04DE8" w:rsidRDefault="00DC51D5" w:rsidP="00B33113"/>
        </w:tc>
      </w:tr>
      <w:tr w:rsidR="00DC51D5" w:rsidRPr="00B04DE8" w14:paraId="70B72785" w14:textId="77777777" w:rsidTr="00F325FB">
        <w:tc>
          <w:tcPr>
            <w:tcW w:w="4008" w:type="dxa"/>
            <w:tcBorders>
              <w:top w:val="single" w:sz="4" w:space="0" w:color="auto"/>
              <w:left w:val="single" w:sz="4" w:space="0" w:color="auto"/>
              <w:bottom w:val="single" w:sz="4" w:space="0" w:color="auto"/>
              <w:right w:val="single" w:sz="4" w:space="0" w:color="auto"/>
            </w:tcBorders>
            <w:hideMark/>
          </w:tcPr>
          <w:p w14:paraId="7F5BDAFC" w14:textId="77777777" w:rsidR="00DC51D5" w:rsidRPr="00B04DE8" w:rsidRDefault="00DC51D5" w:rsidP="00E75162">
            <w:pPr>
              <w:spacing w:line="360" w:lineRule="auto"/>
            </w:pPr>
            <w:r w:rsidRPr="00B04DE8">
              <w:t>Total cost of project</w:t>
            </w:r>
          </w:p>
        </w:tc>
        <w:tc>
          <w:tcPr>
            <w:tcW w:w="1657" w:type="dxa"/>
            <w:tcBorders>
              <w:top w:val="single" w:sz="4" w:space="0" w:color="auto"/>
              <w:left w:val="single" w:sz="4" w:space="0" w:color="auto"/>
              <w:bottom w:val="single" w:sz="4" w:space="0" w:color="auto"/>
              <w:right w:val="single" w:sz="4" w:space="0" w:color="auto"/>
            </w:tcBorders>
          </w:tcPr>
          <w:p w14:paraId="01ECE8B7" w14:textId="419F53E8" w:rsidR="00DC51D5" w:rsidRPr="00B04DE8" w:rsidRDefault="00DC51D5" w:rsidP="00B33113"/>
        </w:tc>
        <w:tc>
          <w:tcPr>
            <w:tcW w:w="3351" w:type="dxa"/>
            <w:tcBorders>
              <w:top w:val="single" w:sz="4" w:space="0" w:color="auto"/>
              <w:left w:val="single" w:sz="4" w:space="0" w:color="auto"/>
              <w:bottom w:val="single" w:sz="4" w:space="0" w:color="auto"/>
              <w:right w:val="single" w:sz="4" w:space="0" w:color="auto"/>
            </w:tcBorders>
          </w:tcPr>
          <w:p w14:paraId="78A86EFF" w14:textId="77777777" w:rsidR="00DC51D5" w:rsidRPr="00B04DE8" w:rsidRDefault="00DC51D5" w:rsidP="00B33113"/>
        </w:tc>
      </w:tr>
    </w:tbl>
    <w:p w14:paraId="3D74060A" w14:textId="77777777" w:rsidR="00DC51D5" w:rsidRPr="00B04DE8" w:rsidRDefault="00DC51D5" w:rsidP="00DC51D5">
      <w:pPr>
        <w:pStyle w:val="BodyText"/>
        <w:rPr>
          <w:rStyle w:val="Emphasis"/>
          <w:b w:val="0"/>
        </w:rPr>
      </w:pPr>
    </w:p>
    <w:p w14:paraId="271876B1" w14:textId="77777777" w:rsidR="00DC51D5" w:rsidRPr="00B04DE8" w:rsidRDefault="00DC51D5" w:rsidP="00DC51D5">
      <w:r w:rsidRPr="00B04DE8">
        <w:t>When you have completed the application, please read and sign the declaration below and submit the application form as directed.</w:t>
      </w:r>
    </w:p>
    <w:p w14:paraId="708E1B98" w14:textId="77777777" w:rsidR="00DC51D5" w:rsidRPr="00B04DE8" w:rsidRDefault="00DC51D5" w:rsidP="00DC51D5">
      <w:pPr>
        <w:widowControl/>
        <w:autoSpaceDE/>
        <w:spacing w:after="160" w:line="256" w:lineRule="auto"/>
        <w:rPr>
          <w:rStyle w:val="Emphasis"/>
          <w:b w:val="0"/>
        </w:rPr>
      </w:pPr>
      <w:r w:rsidRPr="00B04DE8">
        <w:rPr>
          <w:b/>
          <w:sz w:val="32"/>
        </w:rPr>
        <w:br w:type="page"/>
      </w:r>
    </w:p>
    <w:p w14:paraId="16C5985F" w14:textId="77777777" w:rsidR="00DC51D5" w:rsidRPr="00B04DE8" w:rsidRDefault="00DC51D5" w:rsidP="00DC51D5">
      <w:pPr>
        <w:pStyle w:val="BodyText"/>
        <w:rPr>
          <w:rStyle w:val="Emphasis"/>
          <w:b w:val="0"/>
        </w:rPr>
      </w:pPr>
    </w:p>
    <w:p w14:paraId="35733B9F" w14:textId="77777777" w:rsidR="00DC51D5" w:rsidRPr="00B04DE8" w:rsidRDefault="00DC51D5" w:rsidP="00DC51D5">
      <w:pPr>
        <w:pStyle w:val="Heading3"/>
        <w:rPr>
          <w:rStyle w:val="Emphasis"/>
          <w:rFonts w:cs="Arial"/>
          <w:color w:val="4472C4" w:themeColor="accent1"/>
        </w:rPr>
      </w:pPr>
      <w:bookmarkStart w:id="6" w:name="_Toc48557237"/>
      <w:r w:rsidRPr="00B04DE8">
        <w:rPr>
          <w:rStyle w:val="Emphasis"/>
          <w:rFonts w:cs="Arial"/>
          <w:color w:val="4472C4" w:themeColor="accent1"/>
        </w:rPr>
        <w:t>Declaration</w:t>
      </w:r>
      <w:bookmarkEnd w:id="6"/>
      <w:r w:rsidRPr="00B04DE8">
        <w:rPr>
          <w:rStyle w:val="Emphasis"/>
          <w:rFonts w:cs="Arial"/>
          <w:color w:val="4472C4" w:themeColor="accent1"/>
        </w:rPr>
        <w:t xml:space="preserve"> </w:t>
      </w:r>
    </w:p>
    <w:p w14:paraId="20C304B3" w14:textId="77777777" w:rsidR="00DC51D5" w:rsidRPr="00B04DE8" w:rsidRDefault="00DC51D5" w:rsidP="00DC51D5">
      <w:pPr>
        <w:pStyle w:val="BodyText"/>
        <w:rPr>
          <w:rStyle w:val="Emphasis"/>
          <w:b w:val="0"/>
        </w:rPr>
      </w:pPr>
    </w:p>
    <w:p w14:paraId="74981ADF" w14:textId="77777777" w:rsidR="00DC51D5" w:rsidRPr="00B04DE8" w:rsidRDefault="00DC51D5" w:rsidP="00DC51D5">
      <w:r w:rsidRPr="00B04DE8">
        <w:t xml:space="preserve">To the best of my knowledge the information I have provided on this application form is correct. </w:t>
      </w:r>
    </w:p>
    <w:p w14:paraId="0A4BC0AC" w14:textId="77777777" w:rsidR="00DC51D5" w:rsidRPr="00B04DE8" w:rsidRDefault="00DC51D5" w:rsidP="00DC51D5"/>
    <w:p w14:paraId="172B2A14" w14:textId="5A082246" w:rsidR="00DC51D5" w:rsidRPr="00B04DE8" w:rsidRDefault="00DC51D5" w:rsidP="00DC51D5">
      <w:r w:rsidRPr="00B04DE8">
        <w:t xml:space="preserve">If Spelthorne Borough Council agrees to release funds for the specified project, these funds will be used exclusively for the purposes described. In such an event, I agree to inform the council’s </w:t>
      </w:r>
      <w:r w:rsidR="003A1906">
        <w:t>Strategic Planning</w:t>
      </w:r>
      <w:r w:rsidR="001B358B">
        <w:t xml:space="preserve"> Team</w:t>
      </w:r>
      <w:r w:rsidR="00233AB7">
        <w:t xml:space="preserve"> –</w:t>
      </w:r>
      <w:r w:rsidR="001B358B">
        <w:t xml:space="preserve"> </w:t>
      </w:r>
      <w:r w:rsidR="005410C5">
        <w:t>CIL</w:t>
      </w:r>
      <w:r w:rsidR="00163A5B">
        <w:t xml:space="preserve"> Funding</w:t>
      </w:r>
      <w:r w:rsidR="00233AB7">
        <w:t>,</w:t>
      </w:r>
      <w:r w:rsidRPr="00B04DE8">
        <w:t xml:space="preserve"> of any material changes to the proposals set out above. When requested, I agree to provide the council with all necessary information required for the purposes of reporting on the progress or otherwise of the identified project. I </w:t>
      </w:r>
      <w:r w:rsidR="006F6C41" w:rsidRPr="00B04DE8">
        <w:t>recogni</w:t>
      </w:r>
      <w:r w:rsidR="00F2346A">
        <w:t>s</w:t>
      </w:r>
      <w:r w:rsidR="006F6C41" w:rsidRPr="00B04DE8">
        <w:t>e</w:t>
      </w:r>
      <w:r w:rsidRPr="00B04DE8">
        <w:t xml:space="preserve"> the council’s statutory rights as the designated CIL Charging Authority, which includes provisions to reclaim unspent or misappropriated funds.</w:t>
      </w:r>
    </w:p>
    <w:p w14:paraId="6DF9FF74" w14:textId="77777777" w:rsidR="00DC51D5" w:rsidRPr="00B04DE8" w:rsidRDefault="00DC51D5" w:rsidP="00DC51D5"/>
    <w:p w14:paraId="2AC9FC34" w14:textId="3554DDFE" w:rsidR="00DC51D5" w:rsidRPr="00B04DE8" w:rsidRDefault="00DC51D5" w:rsidP="00DC51D5">
      <w:r w:rsidRPr="00B04DE8">
        <w:t xml:space="preserve">Privacy Notice: By signing this form, the applicant agrees to Spelthorne Borough Council checking all supplied information for the purposes of informing decision making. Information about the project may be publicised on the Council website and in public material for publicity purposes. Personal data will not be disclosed without any prior agreement of those concerned, unless required by law. For further information on the Council’s privacy policy, please see: </w:t>
      </w:r>
    </w:p>
    <w:p w14:paraId="21DD227F" w14:textId="77777777" w:rsidR="00DC51D5" w:rsidRPr="00B04DE8" w:rsidRDefault="00DC51D5" w:rsidP="00DC51D5">
      <w:pPr>
        <w:rPr>
          <w:color w:val="4472C4" w:themeColor="accent1"/>
        </w:rPr>
      </w:pPr>
      <w:hyperlink r:id="rId13" w:history="1">
        <w:r w:rsidRPr="00B04DE8">
          <w:rPr>
            <w:rStyle w:val="Hyperlink"/>
            <w:color w:val="4472C4" w:themeColor="accent1"/>
          </w:rPr>
          <w:t>https://www.spelthorne.gov.uk/article/16811/Spelthorne-Council-Privacy-Notices</w:t>
        </w:r>
      </w:hyperlink>
    </w:p>
    <w:p w14:paraId="3B81202E" w14:textId="77777777" w:rsidR="00DC51D5" w:rsidRPr="00B04DE8" w:rsidRDefault="00DC51D5" w:rsidP="00DC51D5"/>
    <w:p w14:paraId="63BC4778" w14:textId="77777777" w:rsidR="00DC51D5" w:rsidRPr="00B04DE8" w:rsidRDefault="00DC51D5" w:rsidP="00DC51D5">
      <w:pPr>
        <w:rPr>
          <w:rStyle w:val="Emphasis"/>
          <w:b w:val="0"/>
        </w:rPr>
      </w:pPr>
      <w:r w:rsidRPr="00B04DE8">
        <w:rPr>
          <w:szCs w:val="16"/>
        </w:rPr>
        <w:t>All organisations involved with the application will need to sign and date the form.</w:t>
      </w:r>
    </w:p>
    <w:p w14:paraId="490EC0BA" w14:textId="77777777" w:rsidR="00DC51D5" w:rsidRPr="00B04DE8" w:rsidRDefault="00DC51D5" w:rsidP="00DC51D5">
      <w:pPr>
        <w:pStyle w:val="BodyText"/>
        <w:rPr>
          <w:rStyle w:val="Emphasis"/>
          <w:b w:val="0"/>
        </w:rPr>
      </w:pPr>
    </w:p>
    <w:p w14:paraId="56047C41" w14:textId="77777777" w:rsidR="00DC51D5" w:rsidRPr="00B04DE8" w:rsidRDefault="00DC51D5" w:rsidP="00DC51D5">
      <w:pPr>
        <w:pStyle w:val="Heading3"/>
        <w:rPr>
          <w:rStyle w:val="Emphasis"/>
          <w:rFonts w:cs="Arial"/>
          <w:color w:val="4472C4" w:themeColor="accent1"/>
        </w:rPr>
      </w:pPr>
      <w:bookmarkStart w:id="7" w:name="_Toc48557238"/>
      <w:r w:rsidRPr="00B04DE8">
        <w:rPr>
          <w:rStyle w:val="Emphasis"/>
          <w:rFonts w:cs="Arial"/>
          <w:color w:val="4472C4" w:themeColor="accent1"/>
        </w:rPr>
        <w:t>Applicant organisation signature</w:t>
      </w:r>
      <w:bookmarkEnd w:id="7"/>
      <w:r w:rsidRPr="00B04DE8">
        <w:rPr>
          <w:rStyle w:val="Emphasis"/>
          <w:rFonts w:cs="Arial"/>
          <w:color w:val="4472C4" w:themeColor="accent1"/>
        </w:rPr>
        <w:t xml:space="preserve"> </w:t>
      </w:r>
    </w:p>
    <w:p w14:paraId="051FBDE8" w14:textId="77777777" w:rsidR="00DC51D5" w:rsidRPr="00B04DE8" w:rsidRDefault="00DC51D5" w:rsidP="00DC51D5">
      <w:pPr>
        <w:pStyle w:val="BodyText"/>
        <w:rPr>
          <w:rStyle w:val="Emphasis"/>
          <w:b w:val="0"/>
        </w:rPr>
      </w:pPr>
    </w:p>
    <w:p w14:paraId="2DC51D29" w14:textId="251293B1" w:rsidR="00DC51D5" w:rsidRPr="00B04DE8" w:rsidRDefault="00DC51D5" w:rsidP="00DC51D5">
      <w:pPr>
        <w:rPr>
          <w:szCs w:val="16"/>
        </w:rPr>
      </w:pPr>
      <w:r w:rsidRPr="00B04DE8">
        <w:rPr>
          <w:szCs w:val="16"/>
        </w:rPr>
        <w:t xml:space="preserve">Signed:  </w:t>
      </w:r>
      <w:r w:rsidR="00E75162" w:rsidRPr="00B04DE8">
        <w:rPr>
          <w:szCs w:val="16"/>
        </w:rPr>
        <w:t>___</w:t>
      </w:r>
      <w:r w:rsidRPr="00B04DE8">
        <w:rPr>
          <w:szCs w:val="16"/>
        </w:rPr>
        <w:t>_________________________________________</w:t>
      </w:r>
    </w:p>
    <w:p w14:paraId="7DFC8A5A" w14:textId="77777777" w:rsidR="00DC51D5" w:rsidRPr="00B04DE8" w:rsidRDefault="00DC51D5" w:rsidP="00DC51D5">
      <w:pPr>
        <w:rPr>
          <w:szCs w:val="16"/>
        </w:rPr>
      </w:pPr>
    </w:p>
    <w:p w14:paraId="5C54A471" w14:textId="6BA8E9A4" w:rsidR="00DC51D5" w:rsidRPr="00B04DE8" w:rsidRDefault="00DC51D5" w:rsidP="00DC51D5">
      <w:pPr>
        <w:rPr>
          <w:szCs w:val="16"/>
        </w:rPr>
      </w:pPr>
      <w:r w:rsidRPr="00B04DE8">
        <w:rPr>
          <w:szCs w:val="16"/>
        </w:rPr>
        <w:t>Organisation:  ___</w:t>
      </w:r>
      <w:r w:rsidR="00E75162" w:rsidRPr="00B04DE8">
        <w:rPr>
          <w:szCs w:val="16"/>
        </w:rPr>
        <w:t>________________________</w:t>
      </w:r>
      <w:r w:rsidRPr="00B04DE8">
        <w:rPr>
          <w:szCs w:val="16"/>
        </w:rPr>
        <w:t>_________</w:t>
      </w:r>
      <w:r w:rsidR="00F56F7D" w:rsidRPr="00B04DE8">
        <w:rPr>
          <w:szCs w:val="16"/>
        </w:rPr>
        <w:t>_</w:t>
      </w:r>
      <w:r w:rsidRPr="00B04DE8">
        <w:rPr>
          <w:szCs w:val="16"/>
        </w:rPr>
        <w:t>___</w:t>
      </w:r>
    </w:p>
    <w:p w14:paraId="363565BB" w14:textId="77777777" w:rsidR="00DC51D5" w:rsidRPr="00B04DE8" w:rsidRDefault="00DC51D5" w:rsidP="00DC51D5">
      <w:pPr>
        <w:rPr>
          <w:szCs w:val="16"/>
        </w:rPr>
      </w:pPr>
    </w:p>
    <w:p w14:paraId="398C993D" w14:textId="76F393B5" w:rsidR="00DC51D5" w:rsidRPr="00B04DE8" w:rsidRDefault="00DC51D5" w:rsidP="00DC51D5">
      <w:pPr>
        <w:rPr>
          <w:szCs w:val="16"/>
        </w:rPr>
      </w:pPr>
      <w:r w:rsidRPr="00B04DE8">
        <w:rPr>
          <w:szCs w:val="16"/>
        </w:rPr>
        <w:t>Date:  ______________________________________________</w:t>
      </w:r>
    </w:p>
    <w:p w14:paraId="61DF9EFC" w14:textId="77777777" w:rsidR="00DC51D5" w:rsidRPr="00B04DE8" w:rsidRDefault="00DC51D5" w:rsidP="00DC51D5">
      <w:pPr>
        <w:pStyle w:val="BodyText"/>
        <w:rPr>
          <w:rStyle w:val="Emphasis"/>
          <w:b w:val="0"/>
        </w:rPr>
      </w:pPr>
    </w:p>
    <w:p w14:paraId="5AE323FA" w14:textId="77777777" w:rsidR="00DC51D5" w:rsidRPr="00B04DE8" w:rsidRDefault="00DC51D5" w:rsidP="00DC51D5">
      <w:pPr>
        <w:pStyle w:val="Heading3"/>
        <w:rPr>
          <w:rStyle w:val="Emphasis"/>
          <w:rFonts w:cs="Arial"/>
          <w:color w:val="4472C4" w:themeColor="accent1"/>
        </w:rPr>
      </w:pPr>
      <w:bookmarkStart w:id="8" w:name="_Toc48557239"/>
      <w:r w:rsidRPr="00B04DE8">
        <w:rPr>
          <w:rStyle w:val="Emphasis"/>
          <w:rFonts w:cs="Arial"/>
          <w:color w:val="4472C4" w:themeColor="accent1"/>
        </w:rPr>
        <w:t>Supporting organisation signature (if applicable)</w:t>
      </w:r>
      <w:bookmarkEnd w:id="8"/>
    </w:p>
    <w:p w14:paraId="56E82661" w14:textId="77777777" w:rsidR="00DC51D5" w:rsidRPr="00B04DE8" w:rsidRDefault="00DC51D5" w:rsidP="00DC51D5">
      <w:pPr>
        <w:pStyle w:val="BodyText"/>
        <w:rPr>
          <w:rStyle w:val="Emphasis"/>
          <w:b w:val="0"/>
        </w:rPr>
      </w:pPr>
    </w:p>
    <w:p w14:paraId="23153B0B" w14:textId="32B56770" w:rsidR="00DC51D5" w:rsidRPr="00B04DE8" w:rsidRDefault="00DC51D5" w:rsidP="00DC51D5">
      <w:pPr>
        <w:rPr>
          <w:szCs w:val="16"/>
        </w:rPr>
      </w:pPr>
      <w:r w:rsidRPr="00B04DE8">
        <w:rPr>
          <w:szCs w:val="16"/>
        </w:rPr>
        <w:t>Signed:  _____________________________________________</w:t>
      </w:r>
    </w:p>
    <w:p w14:paraId="0086ECBE" w14:textId="77777777" w:rsidR="00DC51D5" w:rsidRPr="00B04DE8" w:rsidRDefault="00DC51D5" w:rsidP="00DC51D5">
      <w:pPr>
        <w:rPr>
          <w:szCs w:val="16"/>
        </w:rPr>
      </w:pPr>
    </w:p>
    <w:p w14:paraId="5334DD09" w14:textId="54CD4233" w:rsidR="00DC51D5" w:rsidRPr="00B04DE8" w:rsidRDefault="00DC51D5" w:rsidP="00DC51D5">
      <w:pPr>
        <w:rPr>
          <w:szCs w:val="16"/>
        </w:rPr>
      </w:pPr>
      <w:r w:rsidRPr="00B04DE8">
        <w:rPr>
          <w:szCs w:val="16"/>
        </w:rPr>
        <w:t>Organisation:  _________________________________________</w:t>
      </w:r>
    </w:p>
    <w:p w14:paraId="2E107BF6" w14:textId="77777777" w:rsidR="00DC51D5" w:rsidRPr="00B04DE8" w:rsidRDefault="00DC51D5" w:rsidP="00DC51D5">
      <w:pPr>
        <w:rPr>
          <w:szCs w:val="16"/>
        </w:rPr>
      </w:pPr>
    </w:p>
    <w:p w14:paraId="49705B91" w14:textId="1DA02E07" w:rsidR="00DC51D5" w:rsidRPr="00B04DE8" w:rsidRDefault="00DC51D5" w:rsidP="00DC51D5">
      <w:pPr>
        <w:rPr>
          <w:rStyle w:val="Emphasis"/>
          <w:b w:val="0"/>
        </w:rPr>
      </w:pPr>
      <w:r w:rsidRPr="00B04DE8">
        <w:rPr>
          <w:szCs w:val="16"/>
        </w:rPr>
        <w:t>Date:  ________________________________</w:t>
      </w:r>
      <w:r w:rsidR="00E75162" w:rsidRPr="00B04DE8">
        <w:rPr>
          <w:szCs w:val="16"/>
        </w:rPr>
        <w:t>__</w:t>
      </w:r>
      <w:r w:rsidRPr="00B04DE8">
        <w:rPr>
          <w:szCs w:val="16"/>
        </w:rPr>
        <w:t>_____________</w:t>
      </w:r>
    </w:p>
    <w:p w14:paraId="7675A349" w14:textId="77777777" w:rsidR="00DC51D5" w:rsidRPr="00B04DE8" w:rsidRDefault="00DC51D5" w:rsidP="00DC51D5">
      <w:pPr>
        <w:pStyle w:val="BodyText"/>
        <w:rPr>
          <w:rStyle w:val="Emphasis"/>
          <w:bCs/>
          <w:iCs w:val="0"/>
          <w:color w:val="4472C4" w:themeColor="accent1"/>
          <w:sz w:val="40"/>
        </w:rPr>
      </w:pPr>
    </w:p>
    <w:p w14:paraId="1A063104" w14:textId="77777777" w:rsidR="00DC51D5" w:rsidRPr="00B04DE8" w:rsidRDefault="00DC51D5" w:rsidP="00DC51D5">
      <w:pPr>
        <w:pStyle w:val="BodyText"/>
        <w:rPr>
          <w:rStyle w:val="Emphasis"/>
          <w:b w:val="0"/>
          <w:iCs w:val="0"/>
          <w:sz w:val="24"/>
        </w:rPr>
      </w:pPr>
    </w:p>
    <w:p w14:paraId="1F6CE92E" w14:textId="77777777" w:rsidR="00DC51D5" w:rsidRPr="00B04DE8" w:rsidRDefault="00DC51D5" w:rsidP="00252F59">
      <w:pPr>
        <w:rPr>
          <w:rStyle w:val="Emphasis"/>
          <w:b w:val="0"/>
          <w:iCs w:val="0"/>
          <w:sz w:val="24"/>
        </w:rPr>
      </w:pPr>
    </w:p>
    <w:sectPr w:rsidR="00DC51D5" w:rsidRPr="00B04DE8" w:rsidSect="0005329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4FBB" w14:textId="77777777" w:rsidR="00DA24C9" w:rsidRDefault="00DA24C9" w:rsidP="00290848">
      <w:r>
        <w:separator/>
      </w:r>
    </w:p>
  </w:endnote>
  <w:endnote w:type="continuationSeparator" w:id="0">
    <w:p w14:paraId="0BDB6AA3" w14:textId="77777777" w:rsidR="00DA24C9" w:rsidRDefault="00DA24C9" w:rsidP="00290848">
      <w:r>
        <w:continuationSeparator/>
      </w:r>
    </w:p>
  </w:endnote>
  <w:endnote w:type="continuationNotice" w:id="1">
    <w:p w14:paraId="5C7EF6E3" w14:textId="77777777" w:rsidR="00DA24C9" w:rsidRDefault="00DA2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49845"/>
      <w:docPartObj>
        <w:docPartGallery w:val="Page Numbers (Bottom of Page)"/>
        <w:docPartUnique/>
      </w:docPartObj>
    </w:sdtPr>
    <w:sdtEndPr>
      <w:rPr>
        <w:noProof/>
      </w:rPr>
    </w:sdtEndPr>
    <w:sdtContent>
      <w:p w14:paraId="3A3B1063" w14:textId="77777777" w:rsidR="000D20F7" w:rsidRDefault="000D20F7" w:rsidP="002908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F077A4" w14:textId="77777777" w:rsidR="000D20F7" w:rsidRDefault="000D20F7" w:rsidP="00290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2FF4" w14:textId="77777777" w:rsidR="00DA24C9" w:rsidRDefault="00DA24C9" w:rsidP="00290848">
      <w:r>
        <w:separator/>
      </w:r>
    </w:p>
  </w:footnote>
  <w:footnote w:type="continuationSeparator" w:id="0">
    <w:p w14:paraId="5A54536D" w14:textId="77777777" w:rsidR="00DA24C9" w:rsidRDefault="00DA24C9" w:rsidP="00290848">
      <w:r>
        <w:continuationSeparator/>
      </w:r>
    </w:p>
  </w:footnote>
  <w:footnote w:type="continuationNotice" w:id="1">
    <w:p w14:paraId="654A6B8E" w14:textId="77777777" w:rsidR="00DA24C9" w:rsidRDefault="00DA24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42930"/>
    <w:multiLevelType w:val="hybridMultilevel"/>
    <w:tmpl w:val="A114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30AA8"/>
    <w:multiLevelType w:val="hybridMultilevel"/>
    <w:tmpl w:val="1D629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383ACD"/>
    <w:multiLevelType w:val="hybridMultilevel"/>
    <w:tmpl w:val="9AB8F5C4"/>
    <w:lvl w:ilvl="0" w:tplc="5222719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A22D16"/>
    <w:multiLevelType w:val="hybridMultilevel"/>
    <w:tmpl w:val="EEF83C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8349674">
    <w:abstractNumId w:val="3"/>
  </w:num>
  <w:num w:numId="2" w16cid:durableId="332224960">
    <w:abstractNumId w:val="0"/>
  </w:num>
  <w:num w:numId="3" w16cid:durableId="1000428705">
    <w:abstractNumId w:val="2"/>
  </w:num>
  <w:num w:numId="4" w16cid:durableId="564223589">
    <w:abstractNumId w:val="3"/>
  </w:num>
  <w:num w:numId="5" w16cid:durableId="96679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70"/>
    <w:rsid w:val="00032F14"/>
    <w:rsid w:val="0004084F"/>
    <w:rsid w:val="00042DF7"/>
    <w:rsid w:val="00053293"/>
    <w:rsid w:val="00053938"/>
    <w:rsid w:val="0007455A"/>
    <w:rsid w:val="00083D75"/>
    <w:rsid w:val="00087E82"/>
    <w:rsid w:val="000A5FFE"/>
    <w:rsid w:val="000D20F7"/>
    <w:rsid w:val="000E37BC"/>
    <w:rsid w:val="00101BC5"/>
    <w:rsid w:val="00106FE4"/>
    <w:rsid w:val="001077DB"/>
    <w:rsid w:val="00112110"/>
    <w:rsid w:val="001141A6"/>
    <w:rsid w:val="00132777"/>
    <w:rsid w:val="00163A5B"/>
    <w:rsid w:val="00167358"/>
    <w:rsid w:val="001704D9"/>
    <w:rsid w:val="00193105"/>
    <w:rsid w:val="001A1CE5"/>
    <w:rsid w:val="001B358B"/>
    <w:rsid w:val="001C663E"/>
    <w:rsid w:val="001F2BC2"/>
    <w:rsid w:val="0020637C"/>
    <w:rsid w:val="0021636A"/>
    <w:rsid w:val="002177E9"/>
    <w:rsid w:val="00233AB7"/>
    <w:rsid w:val="002340CE"/>
    <w:rsid w:val="0023780E"/>
    <w:rsid w:val="00252F59"/>
    <w:rsid w:val="0025541D"/>
    <w:rsid w:val="00266A7D"/>
    <w:rsid w:val="00271D99"/>
    <w:rsid w:val="00290848"/>
    <w:rsid w:val="00294E82"/>
    <w:rsid w:val="002F6329"/>
    <w:rsid w:val="00301FC7"/>
    <w:rsid w:val="003261A0"/>
    <w:rsid w:val="00382971"/>
    <w:rsid w:val="003A129E"/>
    <w:rsid w:val="003A1906"/>
    <w:rsid w:val="003E7A0B"/>
    <w:rsid w:val="00400810"/>
    <w:rsid w:val="004102C4"/>
    <w:rsid w:val="00424682"/>
    <w:rsid w:val="00424EBE"/>
    <w:rsid w:val="00433E4D"/>
    <w:rsid w:val="00460F30"/>
    <w:rsid w:val="004623A4"/>
    <w:rsid w:val="00472A22"/>
    <w:rsid w:val="004966DF"/>
    <w:rsid w:val="004B6AC2"/>
    <w:rsid w:val="004D5918"/>
    <w:rsid w:val="00512958"/>
    <w:rsid w:val="005170B1"/>
    <w:rsid w:val="00530B2A"/>
    <w:rsid w:val="0053486A"/>
    <w:rsid w:val="005410C5"/>
    <w:rsid w:val="00546E88"/>
    <w:rsid w:val="00547766"/>
    <w:rsid w:val="00593F2B"/>
    <w:rsid w:val="006031D1"/>
    <w:rsid w:val="00603FF7"/>
    <w:rsid w:val="006105FE"/>
    <w:rsid w:val="00612872"/>
    <w:rsid w:val="0065178C"/>
    <w:rsid w:val="00654CB1"/>
    <w:rsid w:val="006864EE"/>
    <w:rsid w:val="006A49FF"/>
    <w:rsid w:val="006B600E"/>
    <w:rsid w:val="006D103F"/>
    <w:rsid w:val="006F1766"/>
    <w:rsid w:val="006F6C41"/>
    <w:rsid w:val="00706B8F"/>
    <w:rsid w:val="00707328"/>
    <w:rsid w:val="00762294"/>
    <w:rsid w:val="007A41BC"/>
    <w:rsid w:val="007B184B"/>
    <w:rsid w:val="007C7C34"/>
    <w:rsid w:val="007D0963"/>
    <w:rsid w:val="007D69E6"/>
    <w:rsid w:val="007E257F"/>
    <w:rsid w:val="007F1D41"/>
    <w:rsid w:val="00803411"/>
    <w:rsid w:val="00820038"/>
    <w:rsid w:val="0084220D"/>
    <w:rsid w:val="00852B20"/>
    <w:rsid w:val="008543EB"/>
    <w:rsid w:val="00865D16"/>
    <w:rsid w:val="008A1F3B"/>
    <w:rsid w:val="008A3482"/>
    <w:rsid w:val="008A7A81"/>
    <w:rsid w:val="008B0887"/>
    <w:rsid w:val="008C0B48"/>
    <w:rsid w:val="009402C1"/>
    <w:rsid w:val="009652EA"/>
    <w:rsid w:val="00967320"/>
    <w:rsid w:val="009A7147"/>
    <w:rsid w:val="009B323C"/>
    <w:rsid w:val="009B4917"/>
    <w:rsid w:val="009C3E5D"/>
    <w:rsid w:val="00A05CD9"/>
    <w:rsid w:val="00A454B9"/>
    <w:rsid w:val="00A535C8"/>
    <w:rsid w:val="00A57245"/>
    <w:rsid w:val="00A848B5"/>
    <w:rsid w:val="00A86260"/>
    <w:rsid w:val="00A94685"/>
    <w:rsid w:val="00A9723D"/>
    <w:rsid w:val="00AA21A1"/>
    <w:rsid w:val="00AD7E04"/>
    <w:rsid w:val="00AF0F31"/>
    <w:rsid w:val="00B04BED"/>
    <w:rsid w:val="00B04DE8"/>
    <w:rsid w:val="00B11202"/>
    <w:rsid w:val="00B1632C"/>
    <w:rsid w:val="00B2011B"/>
    <w:rsid w:val="00B344F2"/>
    <w:rsid w:val="00B36581"/>
    <w:rsid w:val="00B514DD"/>
    <w:rsid w:val="00B87635"/>
    <w:rsid w:val="00BA551F"/>
    <w:rsid w:val="00BE2D3A"/>
    <w:rsid w:val="00BE2EF2"/>
    <w:rsid w:val="00BF62E9"/>
    <w:rsid w:val="00C036EC"/>
    <w:rsid w:val="00C24E91"/>
    <w:rsid w:val="00C413B9"/>
    <w:rsid w:val="00C42076"/>
    <w:rsid w:val="00C66593"/>
    <w:rsid w:val="00C7064A"/>
    <w:rsid w:val="00C7197F"/>
    <w:rsid w:val="00C84D8F"/>
    <w:rsid w:val="00C92146"/>
    <w:rsid w:val="00C93AE2"/>
    <w:rsid w:val="00CD0A8B"/>
    <w:rsid w:val="00CD1A74"/>
    <w:rsid w:val="00CE2D07"/>
    <w:rsid w:val="00CF61DD"/>
    <w:rsid w:val="00D05FEE"/>
    <w:rsid w:val="00D157DD"/>
    <w:rsid w:val="00D177CC"/>
    <w:rsid w:val="00D34B4B"/>
    <w:rsid w:val="00D51F1E"/>
    <w:rsid w:val="00D52AE2"/>
    <w:rsid w:val="00D56CE1"/>
    <w:rsid w:val="00D63E05"/>
    <w:rsid w:val="00D8140D"/>
    <w:rsid w:val="00DA24C9"/>
    <w:rsid w:val="00DC51D5"/>
    <w:rsid w:val="00E05BDE"/>
    <w:rsid w:val="00E2037D"/>
    <w:rsid w:val="00E27AF1"/>
    <w:rsid w:val="00E46DA7"/>
    <w:rsid w:val="00E638C5"/>
    <w:rsid w:val="00E75162"/>
    <w:rsid w:val="00E821C0"/>
    <w:rsid w:val="00EA0B17"/>
    <w:rsid w:val="00EC0FEB"/>
    <w:rsid w:val="00EC4E5B"/>
    <w:rsid w:val="00EE3DDB"/>
    <w:rsid w:val="00F15EF1"/>
    <w:rsid w:val="00F216E6"/>
    <w:rsid w:val="00F2346A"/>
    <w:rsid w:val="00F325FB"/>
    <w:rsid w:val="00F33B99"/>
    <w:rsid w:val="00F56F7D"/>
    <w:rsid w:val="00F6232F"/>
    <w:rsid w:val="00FA1479"/>
    <w:rsid w:val="00FA1C84"/>
    <w:rsid w:val="00FA5770"/>
    <w:rsid w:val="00FE3618"/>
    <w:rsid w:val="00FF0A93"/>
    <w:rsid w:val="00FF6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738F"/>
  <w15:chartTrackingRefBased/>
  <w15:docId w15:val="{2A098476-CC47-41FA-874F-2F25F5CF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48"/>
    <w:pPr>
      <w:widowControl w:val="0"/>
      <w:autoSpaceDE w:val="0"/>
      <w:autoSpaceDN w:val="0"/>
      <w:spacing w:after="0" w:line="240" w:lineRule="auto"/>
    </w:pPr>
    <w:rPr>
      <w:rFonts w:ascii="Arial" w:eastAsia="Arial" w:hAnsi="Arial" w:cs="Arial"/>
      <w:color w:val="404040" w:themeColor="text1" w:themeTint="BF"/>
      <w:sz w:val="24"/>
      <w:szCs w:val="24"/>
      <w:lang w:val="en-US"/>
    </w:rPr>
  </w:style>
  <w:style w:type="paragraph" w:styleId="Heading1">
    <w:name w:val="heading 1"/>
    <w:basedOn w:val="Normal"/>
    <w:next w:val="Normal"/>
    <w:link w:val="Heading1Char"/>
    <w:uiPriority w:val="9"/>
    <w:qFormat/>
    <w:rsid w:val="00290848"/>
    <w:pPr>
      <w:keepNext/>
      <w:keepLines/>
      <w:pBdr>
        <w:top w:val="single" w:sz="4" w:space="12" w:color="205632"/>
        <w:bottom w:val="single" w:sz="4" w:space="12" w:color="205632"/>
      </w:pBdr>
      <w:spacing w:before="240" w:line="286" w:lineRule="auto"/>
      <w:outlineLvl w:val="0"/>
    </w:pPr>
    <w:rPr>
      <w:rFonts w:eastAsiaTheme="majorEastAsia" w:cstheme="majorBidi"/>
      <w:color w:val="205632"/>
      <w:sz w:val="96"/>
      <w:szCs w:val="32"/>
    </w:rPr>
  </w:style>
  <w:style w:type="paragraph" w:styleId="Heading2">
    <w:name w:val="heading 2"/>
    <w:basedOn w:val="Normal"/>
    <w:next w:val="Normal"/>
    <w:link w:val="Heading2Char"/>
    <w:autoRedefine/>
    <w:uiPriority w:val="9"/>
    <w:unhideWhenUsed/>
    <w:qFormat/>
    <w:rsid w:val="00032F14"/>
    <w:pPr>
      <w:keepNext/>
      <w:keepLines/>
      <w:pBdr>
        <w:top w:val="single" w:sz="4" w:space="6" w:color="205632"/>
        <w:bottom w:val="single" w:sz="4" w:space="6" w:color="205632"/>
      </w:pBdr>
      <w:overflowPunct w:val="0"/>
      <w:adjustRightInd w:val="0"/>
      <w:spacing w:before="40" w:line="285" w:lineRule="auto"/>
      <w:outlineLvl w:val="1"/>
    </w:pPr>
    <w:rPr>
      <w:rFonts w:eastAsiaTheme="majorEastAsia" w:cstheme="majorBidi"/>
      <w:color w:val="205632"/>
      <w:kern w:val="28"/>
      <w:sz w:val="40"/>
      <w:szCs w:val="26"/>
    </w:rPr>
  </w:style>
  <w:style w:type="paragraph" w:styleId="Heading3">
    <w:name w:val="heading 3"/>
    <w:basedOn w:val="Normal"/>
    <w:next w:val="Normal"/>
    <w:link w:val="Heading3Char"/>
    <w:uiPriority w:val="9"/>
    <w:unhideWhenUsed/>
    <w:qFormat/>
    <w:rsid w:val="00290848"/>
    <w:pPr>
      <w:keepNext/>
      <w:keepLines/>
      <w:spacing w:before="40"/>
      <w:outlineLvl w:val="2"/>
    </w:pPr>
    <w:rPr>
      <w:rFonts w:eastAsiaTheme="majorEastAsia" w:cstheme="majorBidi"/>
      <w:b/>
      <w:color w:val="205632"/>
      <w:sz w:val="28"/>
    </w:rPr>
  </w:style>
  <w:style w:type="paragraph" w:styleId="Heading4">
    <w:name w:val="heading 4"/>
    <w:basedOn w:val="Normal"/>
    <w:next w:val="Normal"/>
    <w:link w:val="Heading4Char"/>
    <w:uiPriority w:val="9"/>
    <w:unhideWhenUsed/>
    <w:qFormat/>
    <w:rsid w:val="00CD0A8B"/>
    <w:pPr>
      <w:keepNext/>
      <w:keepLines/>
      <w:spacing w:before="40"/>
      <w:outlineLvl w:val="3"/>
    </w:pPr>
    <w:rPr>
      <w:rFonts w:eastAsiaTheme="majorEastAsia" w:cstheme="majorBidi"/>
      <w:b/>
      <w:iCs/>
      <w:color w:val="2056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848"/>
    <w:rPr>
      <w:rFonts w:ascii="Arial" w:eastAsiaTheme="majorEastAsia" w:hAnsi="Arial" w:cstheme="majorBidi"/>
      <w:color w:val="205632"/>
      <w:sz w:val="96"/>
      <w:szCs w:val="32"/>
    </w:rPr>
  </w:style>
  <w:style w:type="character" w:styleId="Hyperlink">
    <w:name w:val="Hyperlink"/>
    <w:basedOn w:val="DefaultParagraphFont"/>
    <w:uiPriority w:val="99"/>
    <w:unhideWhenUsed/>
    <w:rsid w:val="00FA1479"/>
    <w:rPr>
      <w:color w:val="008000"/>
      <w:u w:val="single"/>
    </w:rPr>
  </w:style>
  <w:style w:type="character" w:customStyle="1" w:styleId="Heading2Char">
    <w:name w:val="Heading 2 Char"/>
    <w:basedOn w:val="DefaultParagraphFont"/>
    <w:link w:val="Heading2"/>
    <w:uiPriority w:val="9"/>
    <w:rsid w:val="00032F14"/>
    <w:rPr>
      <w:rFonts w:ascii="Arial" w:eastAsiaTheme="majorEastAsia" w:hAnsi="Arial" w:cstheme="majorBidi"/>
      <w:color w:val="205632"/>
      <w:kern w:val="28"/>
      <w:sz w:val="40"/>
      <w:szCs w:val="26"/>
      <w:lang w:val="en-US"/>
    </w:rPr>
  </w:style>
  <w:style w:type="character" w:customStyle="1" w:styleId="Heading3Char">
    <w:name w:val="Heading 3 Char"/>
    <w:basedOn w:val="DefaultParagraphFont"/>
    <w:link w:val="Heading3"/>
    <w:uiPriority w:val="9"/>
    <w:rsid w:val="00290848"/>
    <w:rPr>
      <w:rFonts w:ascii="Arial" w:eastAsiaTheme="majorEastAsia" w:hAnsi="Arial" w:cstheme="majorBidi"/>
      <w:b/>
      <w:color w:val="205632"/>
      <w:sz w:val="28"/>
      <w:szCs w:val="24"/>
      <w:lang w:val="en-US"/>
    </w:rPr>
  </w:style>
  <w:style w:type="character" w:customStyle="1" w:styleId="Heading4Char">
    <w:name w:val="Heading 4 Char"/>
    <w:basedOn w:val="DefaultParagraphFont"/>
    <w:link w:val="Heading4"/>
    <w:uiPriority w:val="9"/>
    <w:rsid w:val="00CD0A8B"/>
    <w:rPr>
      <w:rFonts w:ascii="Arial" w:eastAsiaTheme="majorEastAsia" w:hAnsi="Arial" w:cstheme="majorBidi"/>
      <w:b/>
      <w:iCs/>
      <w:color w:val="205632"/>
      <w:sz w:val="24"/>
    </w:rPr>
  </w:style>
  <w:style w:type="character" w:styleId="Emphasis">
    <w:name w:val="Emphasis"/>
    <w:basedOn w:val="DefaultParagraphFont"/>
    <w:uiPriority w:val="20"/>
    <w:qFormat/>
    <w:rsid w:val="00546E88"/>
    <w:rPr>
      <w:rFonts w:ascii="Arial" w:hAnsi="Arial"/>
      <w:b/>
      <w:i w:val="0"/>
      <w:iCs/>
      <w:color w:val="404040" w:themeColor="text1" w:themeTint="BF"/>
      <w:sz w:val="32"/>
    </w:rPr>
  </w:style>
  <w:style w:type="paragraph" w:styleId="BodyText">
    <w:name w:val="Body Text"/>
    <w:basedOn w:val="Normal"/>
    <w:link w:val="BodyTextChar"/>
    <w:uiPriority w:val="1"/>
    <w:qFormat/>
    <w:rsid w:val="00290848"/>
  </w:style>
  <w:style w:type="character" w:customStyle="1" w:styleId="BodyTextChar">
    <w:name w:val="Body Text Char"/>
    <w:basedOn w:val="DefaultParagraphFont"/>
    <w:link w:val="BodyText"/>
    <w:uiPriority w:val="1"/>
    <w:rsid w:val="00290848"/>
    <w:rPr>
      <w:rFonts w:ascii="Arial" w:eastAsia="Arial" w:hAnsi="Arial" w:cs="Arial"/>
      <w:color w:val="404040" w:themeColor="text1" w:themeTint="BF"/>
      <w:sz w:val="24"/>
      <w:szCs w:val="24"/>
      <w:lang w:val="en-US"/>
    </w:rPr>
  </w:style>
  <w:style w:type="paragraph" w:styleId="TOCHeading">
    <w:name w:val="TOC Heading"/>
    <w:basedOn w:val="Heading1"/>
    <w:next w:val="Normal"/>
    <w:uiPriority w:val="39"/>
    <w:unhideWhenUsed/>
    <w:qFormat/>
    <w:rsid w:val="001A1CE5"/>
    <w:pPr>
      <w:pBdr>
        <w:top w:val="none" w:sz="0" w:space="0" w:color="auto"/>
        <w:bottom w:val="none" w:sz="0" w:space="0" w:color="auto"/>
      </w:pBdr>
      <w:spacing w:line="259" w:lineRule="auto"/>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1A1CE5"/>
    <w:pPr>
      <w:spacing w:after="100"/>
    </w:pPr>
  </w:style>
  <w:style w:type="paragraph" w:styleId="Header">
    <w:name w:val="header"/>
    <w:basedOn w:val="Normal"/>
    <w:link w:val="HeaderChar"/>
    <w:uiPriority w:val="99"/>
    <w:unhideWhenUsed/>
    <w:rsid w:val="000D20F7"/>
    <w:pPr>
      <w:tabs>
        <w:tab w:val="center" w:pos="4513"/>
        <w:tab w:val="right" w:pos="9026"/>
      </w:tabs>
    </w:pPr>
  </w:style>
  <w:style w:type="character" w:customStyle="1" w:styleId="HeaderChar">
    <w:name w:val="Header Char"/>
    <w:basedOn w:val="DefaultParagraphFont"/>
    <w:link w:val="Header"/>
    <w:uiPriority w:val="99"/>
    <w:rsid w:val="000D20F7"/>
    <w:rPr>
      <w:rFonts w:ascii="Arial" w:hAnsi="Arial" w:cs="Calibri"/>
      <w:color w:val="404040" w:themeColor="text1" w:themeTint="BF"/>
      <w:sz w:val="24"/>
    </w:rPr>
  </w:style>
  <w:style w:type="paragraph" w:styleId="Footer">
    <w:name w:val="footer"/>
    <w:basedOn w:val="Normal"/>
    <w:link w:val="FooterChar"/>
    <w:uiPriority w:val="99"/>
    <w:unhideWhenUsed/>
    <w:rsid w:val="000D20F7"/>
    <w:pPr>
      <w:tabs>
        <w:tab w:val="center" w:pos="4513"/>
        <w:tab w:val="right" w:pos="9026"/>
      </w:tabs>
    </w:pPr>
  </w:style>
  <w:style w:type="character" w:customStyle="1" w:styleId="FooterChar">
    <w:name w:val="Footer Char"/>
    <w:basedOn w:val="DefaultParagraphFont"/>
    <w:link w:val="Footer"/>
    <w:uiPriority w:val="99"/>
    <w:rsid w:val="000D20F7"/>
    <w:rPr>
      <w:rFonts w:ascii="Arial" w:hAnsi="Arial" w:cs="Calibri"/>
      <w:color w:val="404040" w:themeColor="text1" w:themeTint="BF"/>
      <w:sz w:val="24"/>
    </w:rPr>
  </w:style>
  <w:style w:type="paragraph" w:styleId="TOC2">
    <w:name w:val="toc 2"/>
    <w:basedOn w:val="Normal"/>
    <w:next w:val="Normal"/>
    <w:autoRedefine/>
    <w:uiPriority w:val="39"/>
    <w:unhideWhenUsed/>
    <w:rsid w:val="000D20F7"/>
    <w:pPr>
      <w:spacing w:after="100"/>
      <w:ind w:left="240"/>
    </w:pPr>
  </w:style>
  <w:style w:type="paragraph" w:styleId="TOC3">
    <w:name w:val="toc 3"/>
    <w:basedOn w:val="Normal"/>
    <w:next w:val="Normal"/>
    <w:autoRedefine/>
    <w:uiPriority w:val="39"/>
    <w:unhideWhenUsed/>
    <w:rsid w:val="000D20F7"/>
    <w:pPr>
      <w:spacing w:after="100"/>
      <w:ind w:left="480"/>
    </w:pPr>
  </w:style>
  <w:style w:type="table" w:styleId="TableGrid">
    <w:name w:val="Table Grid"/>
    <w:basedOn w:val="TableNormal"/>
    <w:uiPriority w:val="59"/>
    <w:rsid w:val="00865D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5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5FE"/>
    <w:rPr>
      <w:rFonts w:ascii="Segoe UI" w:eastAsia="Arial" w:hAnsi="Segoe UI" w:cs="Segoe UI"/>
      <w:color w:val="404040" w:themeColor="text1" w:themeTint="BF"/>
      <w:sz w:val="18"/>
      <w:szCs w:val="18"/>
      <w:lang w:val="en-US"/>
    </w:rPr>
  </w:style>
  <w:style w:type="character" w:styleId="CommentReference">
    <w:name w:val="annotation reference"/>
    <w:basedOn w:val="DefaultParagraphFont"/>
    <w:uiPriority w:val="99"/>
    <w:semiHidden/>
    <w:unhideWhenUsed/>
    <w:rsid w:val="006105FE"/>
    <w:rPr>
      <w:sz w:val="16"/>
      <w:szCs w:val="16"/>
    </w:rPr>
  </w:style>
  <w:style w:type="paragraph" w:styleId="CommentText">
    <w:name w:val="annotation text"/>
    <w:basedOn w:val="Normal"/>
    <w:link w:val="CommentTextChar"/>
    <w:uiPriority w:val="99"/>
    <w:semiHidden/>
    <w:unhideWhenUsed/>
    <w:rsid w:val="006105FE"/>
    <w:rPr>
      <w:sz w:val="20"/>
      <w:szCs w:val="20"/>
    </w:rPr>
  </w:style>
  <w:style w:type="character" w:customStyle="1" w:styleId="CommentTextChar">
    <w:name w:val="Comment Text Char"/>
    <w:basedOn w:val="DefaultParagraphFont"/>
    <w:link w:val="CommentText"/>
    <w:uiPriority w:val="99"/>
    <w:semiHidden/>
    <w:rsid w:val="006105FE"/>
    <w:rPr>
      <w:rFonts w:ascii="Arial" w:eastAsia="Arial" w:hAnsi="Arial" w:cs="Arial"/>
      <w:color w:val="404040" w:themeColor="text1" w:themeTint="BF"/>
      <w:sz w:val="20"/>
      <w:szCs w:val="20"/>
      <w:lang w:val="en-US"/>
    </w:rPr>
  </w:style>
  <w:style w:type="paragraph" w:styleId="CommentSubject">
    <w:name w:val="annotation subject"/>
    <w:basedOn w:val="CommentText"/>
    <w:next w:val="CommentText"/>
    <w:link w:val="CommentSubjectChar"/>
    <w:uiPriority w:val="99"/>
    <w:semiHidden/>
    <w:unhideWhenUsed/>
    <w:rsid w:val="006105FE"/>
    <w:rPr>
      <w:b/>
      <w:bCs/>
    </w:rPr>
  </w:style>
  <w:style w:type="character" w:customStyle="1" w:styleId="CommentSubjectChar">
    <w:name w:val="Comment Subject Char"/>
    <w:basedOn w:val="CommentTextChar"/>
    <w:link w:val="CommentSubject"/>
    <w:uiPriority w:val="99"/>
    <w:semiHidden/>
    <w:rsid w:val="006105FE"/>
    <w:rPr>
      <w:rFonts w:ascii="Arial" w:eastAsia="Arial" w:hAnsi="Arial" w:cs="Arial"/>
      <w:b/>
      <w:bCs/>
      <w:color w:val="404040" w:themeColor="text1" w:themeTint="BF"/>
      <w:sz w:val="20"/>
      <w:szCs w:val="20"/>
      <w:lang w:val="en-US"/>
    </w:rPr>
  </w:style>
  <w:style w:type="character" w:styleId="UnresolvedMention">
    <w:name w:val="Unresolved Mention"/>
    <w:basedOn w:val="DefaultParagraphFont"/>
    <w:uiPriority w:val="99"/>
    <w:semiHidden/>
    <w:unhideWhenUsed/>
    <w:rsid w:val="00852B20"/>
    <w:rPr>
      <w:color w:val="605E5C"/>
      <w:shd w:val="clear" w:color="auto" w:fill="E1DFDD"/>
    </w:rPr>
  </w:style>
  <w:style w:type="paragraph" w:styleId="NoSpacing">
    <w:name w:val="No Spacing"/>
    <w:link w:val="NoSpacingChar"/>
    <w:uiPriority w:val="1"/>
    <w:qFormat/>
    <w:rsid w:val="001C663E"/>
    <w:pPr>
      <w:spacing w:after="120" w:line="360" w:lineRule="auto"/>
    </w:pPr>
    <w:rPr>
      <w:rFonts w:eastAsiaTheme="minorEastAsia"/>
      <w:lang w:val="en-US"/>
    </w:rPr>
  </w:style>
  <w:style w:type="character" w:customStyle="1" w:styleId="NoSpacingChar">
    <w:name w:val="No Spacing Char"/>
    <w:basedOn w:val="DefaultParagraphFont"/>
    <w:link w:val="NoSpacing"/>
    <w:uiPriority w:val="1"/>
    <w:rsid w:val="001C663E"/>
    <w:rPr>
      <w:rFonts w:eastAsiaTheme="minorEastAsia"/>
      <w:lang w:val="en-US"/>
    </w:rPr>
  </w:style>
  <w:style w:type="paragraph" w:styleId="Title">
    <w:name w:val="Title"/>
    <w:basedOn w:val="Normal"/>
    <w:next w:val="Normal"/>
    <w:link w:val="TitleChar"/>
    <w:uiPriority w:val="10"/>
    <w:qFormat/>
    <w:rsid w:val="00032F1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32F14"/>
    <w:rPr>
      <w:rFonts w:asciiTheme="majorHAnsi" w:eastAsiaTheme="majorEastAsia" w:hAnsiTheme="majorHAnsi" w:cstheme="majorBidi"/>
      <w:spacing w:val="-10"/>
      <w:kern w:val="28"/>
      <w:sz w:val="56"/>
      <w:szCs w:val="56"/>
      <w:lang w:val="en-US"/>
    </w:rPr>
  </w:style>
  <w:style w:type="paragraph" w:customStyle="1" w:styleId="Default">
    <w:name w:val="Default"/>
    <w:rsid w:val="00C66593"/>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D34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39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elthorne.gov.uk/article/16811/Spelthorne-Council-Privacy-Noti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l@spelthorn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EBC%20Templates\EBC%20standard%20docs\EBC%20Long%20document%20template%20-%20updated%202019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d9e222-6d7c-499b-ae14-38b41368b2f0">
      <Terms xmlns="http://schemas.microsoft.com/office/infopath/2007/PartnerControls"/>
    </lcf76f155ced4ddcb4097134ff3c332f>
    <TaxCatchAll xmlns="fe428f37-b2ce-4b7a-b8b3-300a487a0a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06937AC2A0404D98AB05BF56D81C69" ma:contentTypeVersion="18" ma:contentTypeDescription="Create a new document." ma:contentTypeScope="" ma:versionID="5b0dae82ea5a6bad5d992d662f05e54a">
  <xsd:schema xmlns:xsd="http://www.w3.org/2001/XMLSchema" xmlns:xs="http://www.w3.org/2001/XMLSchema" xmlns:p="http://schemas.microsoft.com/office/2006/metadata/properties" xmlns:ns2="6ad9e222-6d7c-499b-ae14-38b41368b2f0" xmlns:ns3="fe428f37-b2ce-4b7a-b8b3-300a487a0ab2" targetNamespace="http://schemas.microsoft.com/office/2006/metadata/properties" ma:root="true" ma:fieldsID="5c0c8d31610bdaa20775cc6b7f0516af" ns2:_="" ns3:_="">
    <xsd:import namespace="6ad9e222-6d7c-499b-ae14-38b41368b2f0"/>
    <xsd:import namespace="fe428f37-b2ce-4b7a-b8b3-300a487a0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9e222-6d7c-499b-ae14-38b41368b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28f37-b2ce-4b7a-b8b3-300a487a0a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5254cb-ab3b-471f-bfa4-4cf3e1ffc6e2}" ma:internalName="TaxCatchAll" ma:showField="CatchAllData" ma:web="fe428f37-b2ce-4b7a-b8b3-300a487a0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7F44-6602-4A90-A742-4FD82B7CCD8D}">
  <ds:schemaRefs>
    <ds:schemaRef ds:uri="http://schemas.microsoft.com/office/2006/metadata/properties"/>
    <ds:schemaRef ds:uri="http://schemas.microsoft.com/office/infopath/2007/PartnerControls"/>
    <ds:schemaRef ds:uri="6ad9e222-6d7c-499b-ae14-38b41368b2f0"/>
    <ds:schemaRef ds:uri="fe428f37-b2ce-4b7a-b8b3-300a487a0ab2"/>
  </ds:schemaRefs>
</ds:datastoreItem>
</file>

<file path=customXml/itemProps2.xml><?xml version="1.0" encoding="utf-8"?>
<ds:datastoreItem xmlns:ds="http://schemas.openxmlformats.org/officeDocument/2006/customXml" ds:itemID="{71171107-C593-4057-853E-B2A15E909071}">
  <ds:schemaRefs>
    <ds:schemaRef ds:uri="http://schemas.microsoft.com/sharepoint/v3/contenttype/forms"/>
  </ds:schemaRefs>
</ds:datastoreItem>
</file>

<file path=customXml/itemProps3.xml><?xml version="1.0" encoding="utf-8"?>
<ds:datastoreItem xmlns:ds="http://schemas.openxmlformats.org/officeDocument/2006/customXml" ds:itemID="{D69DE252-8D86-4450-B486-583210EAD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9e222-6d7c-499b-ae14-38b41368b2f0"/>
    <ds:schemaRef ds:uri="fe428f37-b2ce-4b7a-b8b3-300a487a0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3FA74-D2B7-4F23-9AF5-EF857A743E43}">
  <ds:schemaRefs>
    <ds:schemaRef ds:uri="http://schemas.openxmlformats.org/officeDocument/2006/bibliography"/>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EBC Long document template - updated 2019v2</Template>
  <TotalTime>44</TotalTime>
  <Pages>7</Pages>
  <Words>806</Words>
  <Characters>4729</Characters>
  <Application>Microsoft Office Word</Application>
  <DocSecurity>0</DocSecurity>
  <Lines>315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Elmbridge Borough Council</dc:creator>
  <cp:keywords/>
  <dc:description/>
  <cp:lastModifiedBy>Gill, Rupinder</cp:lastModifiedBy>
  <cp:revision>32</cp:revision>
  <cp:lastPrinted>2024-03-28T12:05:00Z</cp:lastPrinted>
  <dcterms:created xsi:type="dcterms:W3CDTF">2025-01-30T21:43:00Z</dcterms:created>
  <dcterms:modified xsi:type="dcterms:W3CDTF">2026-04-02T10:06:00Z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0x0101003706937AC2A0404D98AB05BF56D81C69</vt:lpwstr>
  </property>
  <property fmtid="{D5CDD505-2E9C-101B-9397-08002B2CF9AE}" pid="3" name="Order">
    <vt:r8>8213200</vt:r8>
  </property>
  <property fmtid="{D5CDD505-2E9C-101B-9397-08002B2CF9AE}" pid="4" name="MediaServiceImageTags">
    <vt:lpwstr/>
  </property>
</Properties>
</file>